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65694" w14:textId="7481CA4E" w:rsidR="00FB1FE7" w:rsidRPr="00722E11" w:rsidRDefault="00FB1FE7" w:rsidP="002D45CA">
      <w:pPr>
        <w:jc w:val="center"/>
        <w:rPr>
          <w:rFonts w:ascii="メイリオ" w:eastAsia="メイリオ" w:hAnsi="メイリオ"/>
          <w:sz w:val="44"/>
          <w:szCs w:val="44"/>
        </w:rPr>
      </w:pPr>
      <w:r w:rsidRPr="00722E11">
        <w:rPr>
          <w:rFonts w:ascii="メイリオ" w:eastAsia="メイリオ" w:hAnsi="メイリオ" w:hint="eastAsia"/>
          <w:sz w:val="44"/>
          <w:szCs w:val="44"/>
        </w:rPr>
        <w:t>『中央技術研修会』　プログラム</w:t>
      </w:r>
    </w:p>
    <w:p w14:paraId="56D65695" w14:textId="77777777" w:rsidR="00FB1FE7" w:rsidRPr="00722E11" w:rsidRDefault="00FB1FE7" w:rsidP="00FB1FE7">
      <w:pPr>
        <w:tabs>
          <w:tab w:val="left" w:pos="1134"/>
        </w:tabs>
        <w:snapToGrid w:val="0"/>
        <w:jc w:val="center"/>
        <w:rPr>
          <w:rFonts w:ascii="メイリオ" w:eastAsia="メイリオ" w:hAnsi="メイリオ"/>
          <w:sz w:val="24"/>
          <w:szCs w:val="24"/>
        </w:rPr>
      </w:pPr>
      <w:r w:rsidRPr="00722E11">
        <w:rPr>
          <w:rFonts w:ascii="メイリオ" w:eastAsia="メイリオ" w:hAnsi="メイリオ" w:hint="eastAsia"/>
          <w:sz w:val="24"/>
          <w:szCs w:val="24"/>
        </w:rPr>
        <w:t>主催：</w:t>
      </w:r>
      <w:r w:rsidRPr="00722E11">
        <w:rPr>
          <w:rFonts w:ascii="メイリオ" w:eastAsia="メイリオ" w:hAnsi="メイリオ"/>
          <w:sz w:val="24"/>
          <w:szCs w:val="24"/>
        </w:rPr>
        <w:t xml:space="preserve"> SSL</w:t>
      </w:r>
      <w:r w:rsidRPr="00722E11">
        <w:rPr>
          <w:rFonts w:ascii="メイリオ" w:eastAsia="メイリオ" w:hAnsi="メイリオ" w:hint="eastAsia"/>
          <w:sz w:val="24"/>
          <w:szCs w:val="24"/>
        </w:rPr>
        <w:t>アンカー協会・</w:t>
      </w:r>
      <w:r w:rsidRPr="00722E11">
        <w:rPr>
          <w:rFonts w:ascii="メイリオ" w:eastAsia="メイリオ" w:hAnsi="メイリオ"/>
          <w:sz w:val="24"/>
          <w:szCs w:val="24"/>
        </w:rPr>
        <w:t>Q&amp;S</w:t>
      </w:r>
      <w:r w:rsidRPr="00722E11">
        <w:rPr>
          <w:rFonts w:ascii="メイリオ" w:eastAsia="メイリオ" w:hAnsi="メイリオ" w:hint="eastAsia"/>
          <w:sz w:val="24"/>
          <w:szCs w:val="24"/>
        </w:rPr>
        <w:t>フレーム協会</w:t>
      </w:r>
    </w:p>
    <w:p w14:paraId="56D65697" w14:textId="45BF5597" w:rsidR="00FB1FE7" w:rsidRPr="00722E11" w:rsidRDefault="00FB1FE7" w:rsidP="00FB1FE7">
      <w:pPr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  <w:r w:rsidRPr="00343473">
        <w:rPr>
          <w:rFonts w:ascii="メイリオ" w:eastAsia="メイリオ" w:hAnsi="メイリオ" w:cs="メイリオ" w:hint="eastAsia"/>
          <w:spacing w:val="55"/>
          <w:kern w:val="0"/>
          <w:sz w:val="22"/>
          <w:szCs w:val="22"/>
          <w:fitText w:val="880" w:id="-955108608"/>
        </w:rPr>
        <w:t>開催</w:t>
      </w:r>
      <w:r w:rsidRPr="00343473">
        <w:rPr>
          <w:rFonts w:ascii="メイリオ" w:eastAsia="メイリオ" w:hAnsi="メイリオ" w:cs="メイリオ" w:hint="eastAsia"/>
          <w:kern w:val="0"/>
          <w:sz w:val="22"/>
          <w:szCs w:val="22"/>
          <w:fitText w:val="880" w:id="-955108608"/>
        </w:rPr>
        <w:t>日</w:t>
      </w:r>
      <w:r w:rsidRPr="00722E11">
        <w:rPr>
          <w:rFonts w:ascii="メイリオ" w:eastAsia="メイリオ" w:hAnsi="メイリオ" w:cs="メイリオ" w:hint="eastAsia"/>
          <w:sz w:val="22"/>
          <w:szCs w:val="22"/>
        </w:rPr>
        <w:t>：</w:t>
      </w:r>
      <w:r w:rsidR="001B65A0" w:rsidRPr="00722E11">
        <w:rPr>
          <w:rFonts w:ascii="メイリオ" w:eastAsia="メイリオ" w:hAnsi="メイリオ" w:cs="メイリオ" w:hint="eastAsia"/>
          <w:sz w:val="22"/>
          <w:szCs w:val="22"/>
        </w:rPr>
        <w:t>令和</w:t>
      </w:r>
      <w:r w:rsidR="00543A0E">
        <w:rPr>
          <w:rFonts w:ascii="メイリオ" w:eastAsia="メイリオ" w:hAnsi="メイリオ" w:cs="メイリオ" w:hint="eastAsia"/>
          <w:sz w:val="22"/>
          <w:szCs w:val="22"/>
        </w:rPr>
        <w:t>7</w:t>
      </w:r>
      <w:r w:rsidRPr="00722E11">
        <w:rPr>
          <w:rFonts w:ascii="メイリオ" w:eastAsia="メイリオ" w:hAnsi="メイリオ" w:cs="メイリオ" w:hint="eastAsia"/>
          <w:sz w:val="22"/>
          <w:szCs w:val="22"/>
        </w:rPr>
        <w:t>年</w:t>
      </w:r>
      <w:r w:rsidR="000201A2" w:rsidRPr="00722E11">
        <w:rPr>
          <w:rFonts w:ascii="メイリオ" w:eastAsia="メイリオ" w:hAnsi="メイリオ" w:cs="メイリオ" w:hint="eastAsia"/>
          <w:sz w:val="22"/>
          <w:szCs w:val="22"/>
        </w:rPr>
        <w:t>8</w:t>
      </w:r>
      <w:r w:rsidRPr="00722E11">
        <w:rPr>
          <w:rFonts w:ascii="メイリオ" w:eastAsia="メイリオ" w:hAnsi="メイリオ" w:cs="メイリオ" w:hint="eastAsia"/>
          <w:sz w:val="22"/>
          <w:szCs w:val="22"/>
        </w:rPr>
        <w:t>月</w:t>
      </w:r>
      <w:r w:rsidR="00543A0E">
        <w:rPr>
          <w:rFonts w:ascii="メイリオ" w:eastAsia="メイリオ" w:hAnsi="メイリオ" w:cs="メイリオ" w:hint="eastAsia"/>
          <w:sz w:val="22"/>
          <w:szCs w:val="22"/>
        </w:rPr>
        <w:t>1</w:t>
      </w:r>
      <w:r w:rsidRPr="00722E11">
        <w:rPr>
          <w:rFonts w:ascii="メイリオ" w:eastAsia="メイリオ" w:hAnsi="メイリオ" w:cs="メイリオ" w:hint="eastAsia"/>
          <w:sz w:val="22"/>
          <w:szCs w:val="22"/>
        </w:rPr>
        <w:t>日（</w:t>
      </w:r>
      <w:r w:rsidR="00543A0E">
        <w:rPr>
          <w:rFonts w:ascii="メイリオ" w:eastAsia="メイリオ" w:hAnsi="メイリオ" w:cs="メイリオ" w:hint="eastAsia"/>
          <w:sz w:val="22"/>
          <w:szCs w:val="22"/>
        </w:rPr>
        <w:t>金</w:t>
      </w:r>
      <w:r w:rsidRPr="00722E11">
        <w:rPr>
          <w:rFonts w:ascii="メイリオ" w:eastAsia="メイリオ" w:hAnsi="メイリオ" w:cs="メイリオ" w:hint="eastAsia"/>
          <w:sz w:val="22"/>
          <w:szCs w:val="22"/>
        </w:rPr>
        <w:t>）</w:t>
      </w:r>
    </w:p>
    <w:p w14:paraId="5C86520A" w14:textId="2349340B" w:rsidR="002D45CA" w:rsidRPr="00722E11" w:rsidRDefault="00FB1FE7" w:rsidP="002D45CA">
      <w:pPr>
        <w:suppressAutoHyphens/>
        <w:adjustRightInd w:val="0"/>
        <w:spacing w:line="300" w:lineRule="exact"/>
        <w:jc w:val="left"/>
        <w:textAlignment w:val="baseline"/>
        <w:outlineLvl w:val="0"/>
        <w:rPr>
          <w:rFonts w:ascii="メイリオ" w:eastAsia="メイリオ" w:hAnsi="メイリオ"/>
          <w:szCs w:val="21"/>
        </w:rPr>
      </w:pPr>
      <w:r w:rsidRPr="00722E11">
        <w:rPr>
          <w:rFonts w:ascii="メイリオ" w:eastAsia="メイリオ" w:hAnsi="メイリオ" w:cs="メイリオ" w:hint="eastAsia"/>
          <w:spacing w:val="11"/>
          <w:w w:val="96"/>
          <w:kern w:val="0"/>
          <w:sz w:val="22"/>
          <w:szCs w:val="22"/>
          <w:fitText w:val="880" w:id="896718081"/>
        </w:rPr>
        <w:t>研修会</w:t>
      </w:r>
      <w:r w:rsidRPr="00722E11">
        <w:rPr>
          <w:rFonts w:ascii="メイリオ" w:eastAsia="メイリオ" w:hAnsi="メイリオ" w:cs="メイリオ" w:hint="eastAsia"/>
          <w:spacing w:val="-15"/>
          <w:w w:val="96"/>
          <w:kern w:val="0"/>
          <w:sz w:val="22"/>
          <w:szCs w:val="22"/>
          <w:fitText w:val="880" w:id="896718081"/>
        </w:rPr>
        <w:t>場</w:t>
      </w:r>
      <w:r w:rsidRPr="00722E11">
        <w:rPr>
          <w:rFonts w:ascii="メイリオ" w:eastAsia="メイリオ" w:hAnsi="メイリオ" w:cs="メイリオ" w:hint="eastAsia"/>
          <w:sz w:val="22"/>
          <w:szCs w:val="22"/>
        </w:rPr>
        <w:t>：</w:t>
      </w:r>
      <w:r w:rsidR="00802F11" w:rsidRPr="00802F11">
        <w:rPr>
          <w:rFonts w:ascii="メイリオ" w:eastAsia="メイリオ" w:hAnsi="メイリオ" w:hint="eastAsia"/>
          <w:szCs w:val="21"/>
        </w:rPr>
        <w:t>「JR静岡駅ビル　パルシェ」　7F　第2・3会議室</w:t>
      </w:r>
    </w:p>
    <w:p w14:paraId="56B861C8" w14:textId="261444AF" w:rsidR="002D45CA" w:rsidRPr="00722E11" w:rsidRDefault="00802F11" w:rsidP="00802F11">
      <w:pPr>
        <w:pStyle w:val="af0"/>
        <w:suppressAutoHyphens/>
        <w:adjustRightInd w:val="0"/>
        <w:spacing w:line="300" w:lineRule="exact"/>
        <w:ind w:leftChars="0" w:left="420" w:firstLineChars="600" w:firstLine="1260"/>
        <w:jc w:val="right"/>
        <w:textAlignment w:val="baseline"/>
        <w:outlineLvl w:val="0"/>
        <w:rPr>
          <w:rFonts w:ascii="メイリオ" w:eastAsia="メイリオ" w:hAnsi="メイリオ"/>
        </w:rPr>
      </w:pPr>
      <w:r w:rsidRPr="00802F11">
        <w:rPr>
          <w:rFonts w:ascii="メイリオ" w:eastAsia="メイリオ" w:hAnsi="メイリオ" w:hint="eastAsia"/>
        </w:rPr>
        <w:t>〒420-0851 静岡市葵区黒金町49番地</w:t>
      </w:r>
      <w:r w:rsidR="00AD4E67" w:rsidRPr="00722E11">
        <w:rPr>
          <w:rFonts w:ascii="メイリオ" w:eastAsia="メイリオ" w:hAnsi="メイリオ" w:hint="eastAsia"/>
        </w:rPr>
        <w:t xml:space="preserve"> </w:t>
      </w:r>
    </w:p>
    <w:p w14:paraId="56D6569A" w14:textId="67D42F55" w:rsidR="001B65A0" w:rsidRPr="00722E11" w:rsidRDefault="001B65A0" w:rsidP="005A1F89">
      <w:pPr>
        <w:pStyle w:val="af0"/>
        <w:suppressAutoHyphens/>
        <w:adjustRightInd w:val="0"/>
        <w:spacing w:line="300" w:lineRule="exact"/>
        <w:ind w:leftChars="0" w:left="420" w:firstLineChars="1900" w:firstLine="3990"/>
        <w:jc w:val="right"/>
        <w:textAlignment w:val="baseline"/>
        <w:outlineLvl w:val="0"/>
        <w:rPr>
          <w:rFonts w:ascii="メイリオ" w:eastAsia="メイリオ" w:hAnsi="メイリオ"/>
          <w:szCs w:val="21"/>
        </w:rPr>
      </w:pPr>
      <w:r w:rsidRPr="00722E11">
        <w:rPr>
          <w:rFonts w:ascii="メイリオ" w:eastAsia="メイリオ" w:hAnsi="メイリオ"/>
        </w:rPr>
        <w:t>TEL</w:t>
      </w:r>
      <w:r w:rsidR="00AE4D93" w:rsidRPr="00722E11">
        <w:rPr>
          <w:rFonts w:ascii="メイリオ" w:eastAsia="メイリオ" w:hAnsi="メイリオ"/>
        </w:rPr>
        <w:t xml:space="preserve"> </w:t>
      </w:r>
      <w:r w:rsidR="00004265" w:rsidRPr="00722E11">
        <w:rPr>
          <w:rFonts w:ascii="メイリオ" w:eastAsia="メイリオ" w:hAnsi="メイリオ"/>
        </w:rPr>
        <w:t>0</w:t>
      </w:r>
      <w:r w:rsidR="00FB1F8A">
        <w:rPr>
          <w:rFonts w:ascii="メイリオ" w:eastAsia="メイリオ" w:hAnsi="メイリオ" w:hint="eastAsia"/>
        </w:rPr>
        <w:t>54</w:t>
      </w:r>
      <w:r w:rsidR="00004265" w:rsidRPr="00722E11">
        <w:rPr>
          <w:rFonts w:ascii="メイリオ" w:eastAsia="メイリオ" w:hAnsi="メイリオ"/>
        </w:rPr>
        <w:t>-</w:t>
      </w:r>
      <w:r w:rsidR="00FB1F8A">
        <w:rPr>
          <w:rFonts w:ascii="メイリオ" w:eastAsia="メイリオ" w:hAnsi="メイリオ" w:hint="eastAsia"/>
        </w:rPr>
        <w:t>255</w:t>
      </w:r>
      <w:r w:rsidR="00004265" w:rsidRPr="00722E11">
        <w:rPr>
          <w:rFonts w:ascii="メイリオ" w:eastAsia="メイリオ" w:hAnsi="メイリオ"/>
        </w:rPr>
        <w:t>-</w:t>
      </w:r>
      <w:r w:rsidR="00FB1F8A">
        <w:rPr>
          <w:rFonts w:ascii="メイリオ" w:eastAsia="メイリオ" w:hAnsi="メイリオ" w:hint="eastAsia"/>
        </w:rPr>
        <w:t>1081</w:t>
      </w:r>
      <w:r w:rsidR="00AD4E67" w:rsidRPr="00722E11">
        <w:rPr>
          <w:rFonts w:ascii="メイリオ" w:eastAsia="メイリオ" w:hAnsi="メイリオ"/>
        </w:rPr>
        <w:t xml:space="preserve"> </w:t>
      </w:r>
    </w:p>
    <w:p w14:paraId="56D6569B" w14:textId="747282E8" w:rsidR="001B65A0" w:rsidRPr="002D45CA" w:rsidRDefault="006245F0" w:rsidP="001B65A0">
      <w:pPr>
        <w:ind w:firstLineChars="1542" w:firstLine="3238"/>
        <w:rPr>
          <w:b/>
          <w:bCs/>
          <w:szCs w:val="21"/>
          <w:u w:val="double"/>
        </w:rPr>
      </w:pPr>
      <w:r>
        <w:rPr>
          <w:rFonts w:hint="eastAsia"/>
          <w:szCs w:val="21"/>
        </w:rPr>
        <w:t xml:space="preserve">　　　　　　　　　　　　　　　</w:t>
      </w:r>
      <w:r w:rsidR="002D45C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</w:p>
    <w:p w14:paraId="56D6569D" w14:textId="77777777" w:rsidR="00FB1FE7" w:rsidRPr="00722E11" w:rsidRDefault="00FB1FE7" w:rsidP="00FB1FE7">
      <w:pPr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  <w:r w:rsidRPr="00722E11">
        <w:rPr>
          <w:rFonts w:ascii="メイリオ" w:eastAsia="メイリオ" w:hAnsi="メイリオ" w:cs="メイリオ" w:hint="eastAsia"/>
          <w:spacing w:val="11"/>
          <w:w w:val="96"/>
          <w:kern w:val="0"/>
          <w:sz w:val="22"/>
          <w:szCs w:val="22"/>
          <w:fitText w:val="880" w:id="896718082"/>
        </w:rPr>
        <w:t>受付開</w:t>
      </w:r>
      <w:r w:rsidRPr="00722E11">
        <w:rPr>
          <w:rFonts w:ascii="メイリオ" w:eastAsia="メイリオ" w:hAnsi="メイリオ" w:cs="メイリオ" w:hint="eastAsia"/>
          <w:spacing w:val="-15"/>
          <w:w w:val="96"/>
          <w:kern w:val="0"/>
          <w:sz w:val="22"/>
          <w:szCs w:val="22"/>
          <w:fitText w:val="880" w:id="896718082"/>
        </w:rPr>
        <w:t>場</w:t>
      </w:r>
      <w:r w:rsidRPr="00722E11">
        <w:rPr>
          <w:rFonts w:ascii="メイリオ" w:eastAsia="メイリオ" w:hAnsi="メイリオ" w:cs="メイリオ" w:hint="eastAsia"/>
          <w:sz w:val="22"/>
          <w:szCs w:val="22"/>
        </w:rPr>
        <w:t>：</w:t>
      </w:r>
      <w:r w:rsidRPr="00722E11">
        <w:rPr>
          <w:rFonts w:ascii="メイリオ" w:eastAsia="メイリオ" w:hAnsi="メイリオ" w:cs="メイリオ"/>
          <w:sz w:val="22"/>
          <w:szCs w:val="22"/>
        </w:rPr>
        <w:t>12</w:t>
      </w:r>
      <w:r w:rsidRPr="00722E11">
        <w:rPr>
          <w:rFonts w:ascii="メイリオ" w:eastAsia="メイリオ" w:hAnsi="メイリオ" w:cs="メイリオ" w:hint="eastAsia"/>
          <w:sz w:val="22"/>
          <w:szCs w:val="22"/>
        </w:rPr>
        <w:t>：</w:t>
      </w:r>
      <w:r w:rsidRPr="00722E11">
        <w:rPr>
          <w:rFonts w:ascii="メイリオ" w:eastAsia="メイリオ" w:hAnsi="メイリオ" w:cs="メイリオ"/>
          <w:sz w:val="22"/>
          <w:szCs w:val="22"/>
        </w:rPr>
        <w:t>00</w:t>
      </w:r>
      <w:r w:rsidRPr="00722E11">
        <w:rPr>
          <w:rFonts w:ascii="メイリオ" w:eastAsia="メイリオ" w:hAnsi="メイリオ" w:cs="メイリオ" w:hint="eastAsia"/>
          <w:sz w:val="22"/>
          <w:szCs w:val="22"/>
        </w:rPr>
        <w:t>～</w:t>
      </w:r>
    </w:p>
    <w:p w14:paraId="56D6569E" w14:textId="77777777" w:rsidR="00FB1FE7" w:rsidRPr="00722E11" w:rsidRDefault="00343473" w:rsidP="00FB1FE7">
      <w:pPr>
        <w:jc w:val="center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/>
          <w:sz w:val="22"/>
          <w:szCs w:val="22"/>
        </w:rPr>
        <w:pict w14:anchorId="56D656EF">
          <v:rect id="_x0000_i1025" style="width:447.85pt;height:1.8pt" o:hralign="center" o:hrstd="t" o:hrnoshade="t" o:hr="t" fillcolor="black" stroked="f">
            <v:textbox inset="5.85pt,.7pt,5.85pt,.7pt"/>
          </v:rect>
        </w:pict>
      </w:r>
    </w:p>
    <w:p w14:paraId="56D6569F" w14:textId="1C54800A" w:rsidR="00FB1FE7" w:rsidRPr="00722E11" w:rsidRDefault="00FB1FE7" w:rsidP="00FB1FE7">
      <w:pPr>
        <w:spacing w:line="320" w:lineRule="exact"/>
        <w:rPr>
          <w:rFonts w:ascii="メイリオ" w:eastAsia="メイリオ" w:hAnsi="メイリオ" w:cs="メイリオ"/>
          <w:bCs/>
          <w:sz w:val="22"/>
          <w:szCs w:val="22"/>
        </w:rPr>
      </w:pPr>
      <w:r w:rsidRPr="00722E11">
        <w:rPr>
          <w:rFonts w:ascii="メイリオ" w:eastAsia="メイリオ" w:hAnsi="メイリオ" w:cs="メイリオ" w:hint="eastAsia"/>
          <w:bCs/>
          <w:sz w:val="22"/>
          <w:szCs w:val="22"/>
        </w:rPr>
        <w:t>主催者挨拶：</w:t>
      </w:r>
      <w:r w:rsidRPr="00722E11">
        <w:rPr>
          <w:rFonts w:ascii="メイリオ" w:eastAsia="メイリオ" w:hAnsi="メイリオ" w:cs="メイリオ"/>
          <w:bCs/>
          <w:sz w:val="22"/>
          <w:szCs w:val="22"/>
        </w:rPr>
        <w:t>13:00</w:t>
      </w:r>
      <w:r w:rsidRPr="00722E11">
        <w:rPr>
          <w:rFonts w:ascii="メイリオ" w:eastAsia="メイリオ" w:hAnsi="メイリオ" w:cs="メイリオ" w:hint="eastAsia"/>
          <w:bCs/>
          <w:sz w:val="22"/>
          <w:szCs w:val="22"/>
        </w:rPr>
        <w:t>～</w:t>
      </w:r>
      <w:r w:rsidRPr="00722E11">
        <w:rPr>
          <w:rFonts w:ascii="メイリオ" w:eastAsia="メイリオ" w:hAnsi="メイリオ" w:cs="メイリオ"/>
          <w:bCs/>
          <w:sz w:val="22"/>
          <w:szCs w:val="22"/>
        </w:rPr>
        <w:t>13:</w:t>
      </w:r>
      <w:r w:rsidR="00E83666" w:rsidRPr="00722E11">
        <w:rPr>
          <w:rFonts w:ascii="メイリオ" w:eastAsia="メイリオ" w:hAnsi="メイリオ" w:cs="メイリオ" w:hint="eastAsia"/>
          <w:bCs/>
          <w:sz w:val="22"/>
          <w:szCs w:val="22"/>
        </w:rPr>
        <w:t>10</w:t>
      </w:r>
      <w:r w:rsidRPr="00722E11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</w:t>
      </w:r>
      <w:r w:rsidRPr="00722E11">
        <w:rPr>
          <w:rFonts w:ascii="メイリオ" w:eastAsia="メイリオ" w:hAnsi="メイリオ" w:cs="メイリオ"/>
          <w:bCs/>
          <w:sz w:val="22"/>
          <w:szCs w:val="22"/>
        </w:rPr>
        <w:t>SSL</w:t>
      </w:r>
      <w:r w:rsidRPr="00722E11">
        <w:rPr>
          <w:rFonts w:ascii="メイリオ" w:eastAsia="メイリオ" w:hAnsi="メイリオ" w:cs="メイリオ" w:hint="eastAsia"/>
          <w:bCs/>
          <w:sz w:val="22"/>
          <w:szCs w:val="22"/>
        </w:rPr>
        <w:t>アンカー協会・</w:t>
      </w:r>
      <w:r w:rsidRPr="00722E11">
        <w:rPr>
          <w:rFonts w:ascii="メイリオ" w:eastAsia="メイリオ" w:hAnsi="メイリオ" w:cs="メイリオ"/>
          <w:bCs/>
          <w:sz w:val="22"/>
          <w:szCs w:val="22"/>
        </w:rPr>
        <w:t>Q&amp;S</w:t>
      </w:r>
      <w:r w:rsidRPr="00722E11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フレーム協会　会長　</w:t>
      </w:r>
      <w:r w:rsidR="001154A3" w:rsidRPr="00722E11">
        <w:rPr>
          <w:rFonts w:ascii="メイリオ" w:eastAsia="メイリオ" w:hAnsi="メイリオ" w:cs="メイリオ" w:hint="eastAsia"/>
          <w:bCs/>
          <w:sz w:val="22"/>
          <w:szCs w:val="22"/>
        </w:rPr>
        <w:t>渡　正昭</w:t>
      </w:r>
    </w:p>
    <w:p w14:paraId="56D656A0" w14:textId="77777777" w:rsidR="00FB1FE7" w:rsidRDefault="00343473" w:rsidP="00FB1FE7">
      <w:pPr>
        <w:jc w:val="center"/>
        <w:rPr>
          <w:sz w:val="22"/>
          <w:szCs w:val="22"/>
        </w:rPr>
      </w:pPr>
      <w:r>
        <w:rPr>
          <w:sz w:val="22"/>
          <w:szCs w:val="22"/>
        </w:rPr>
        <w:pict w14:anchorId="56D656F0">
          <v:rect id="_x0000_i1026" style="width:447.85pt;height:1.2pt" o:hralign="center" o:hrstd="t" o:hr="t" fillcolor="#a0a0a0" stroked="f">
            <v:textbox inset="5.85pt,.7pt,5.85pt,.7pt"/>
          </v:rect>
        </w:pict>
      </w:r>
    </w:p>
    <w:p w14:paraId="56D656A1" w14:textId="77777777" w:rsidR="00FB1FE7" w:rsidRPr="00BC12CB" w:rsidRDefault="00FB1FE7" w:rsidP="001710B0">
      <w:pPr>
        <w:spacing w:line="276" w:lineRule="auto"/>
        <w:ind w:leftChars="-70" w:left="-6" w:hangingChars="50" w:hanging="141"/>
        <w:rPr>
          <w:b/>
          <w:bCs/>
          <w:sz w:val="28"/>
          <w:szCs w:val="28"/>
        </w:rPr>
      </w:pPr>
      <w:r w:rsidRPr="00BC12CB">
        <w:rPr>
          <w:rFonts w:hint="eastAsia"/>
          <w:b/>
          <w:bCs/>
          <w:sz w:val="28"/>
          <w:szCs w:val="28"/>
        </w:rPr>
        <w:t xml:space="preserve">【　</w:t>
      </w:r>
      <w:r w:rsidRPr="00BC12CB">
        <w:rPr>
          <w:rFonts w:ascii="メイリオ" w:eastAsia="メイリオ" w:hAnsi="メイリオ" w:cs="メイリオ" w:hint="eastAsia"/>
          <w:b/>
          <w:bCs/>
          <w:sz w:val="28"/>
          <w:szCs w:val="28"/>
        </w:rPr>
        <w:t>研　修　会</w:t>
      </w:r>
      <w:r w:rsidRPr="00BC12CB">
        <w:rPr>
          <w:rFonts w:hint="eastAsia"/>
          <w:b/>
          <w:bCs/>
          <w:sz w:val="28"/>
          <w:szCs w:val="28"/>
        </w:rPr>
        <w:t xml:space="preserve">　】</w:t>
      </w:r>
    </w:p>
    <w:p w14:paraId="43A386FE" w14:textId="434D81FE" w:rsidR="00183BA9" w:rsidRDefault="00FB1FE7" w:rsidP="00183BA9">
      <w:pPr>
        <w:tabs>
          <w:tab w:val="left" w:pos="6663"/>
        </w:tabs>
        <w:snapToGrid w:val="0"/>
        <w:spacing w:line="180" w:lineRule="auto"/>
        <w:jc w:val="left"/>
        <w:rPr>
          <w:rFonts w:ascii="メイリオ" w:eastAsia="メイリオ" w:hAnsi="メイリオ" w:cs="メイリオ"/>
          <w:sz w:val="22"/>
          <w:szCs w:val="22"/>
        </w:rPr>
      </w:pPr>
      <w:r w:rsidRPr="000C6732">
        <w:rPr>
          <w:rFonts w:ascii="メイリオ" w:eastAsia="メイリオ" w:hAnsi="メイリオ" w:cs="メイリオ"/>
          <w:sz w:val="22"/>
          <w:szCs w:val="22"/>
        </w:rPr>
        <w:t>13:10</w:t>
      </w:r>
      <w:r w:rsidRPr="000C6732">
        <w:rPr>
          <w:rFonts w:ascii="メイリオ" w:eastAsia="メイリオ" w:hAnsi="メイリオ" w:cs="メイリオ" w:hint="eastAsia"/>
          <w:sz w:val="22"/>
          <w:szCs w:val="22"/>
        </w:rPr>
        <w:t>～</w:t>
      </w:r>
      <w:r w:rsidRPr="000C6732">
        <w:rPr>
          <w:rFonts w:ascii="メイリオ" w:eastAsia="メイリオ" w:hAnsi="メイリオ" w:cs="メイリオ"/>
          <w:sz w:val="22"/>
          <w:szCs w:val="22"/>
        </w:rPr>
        <w:t>13:</w:t>
      </w:r>
      <w:r w:rsidR="009A0E63">
        <w:rPr>
          <w:rFonts w:ascii="メイリオ" w:eastAsia="メイリオ" w:hAnsi="メイリオ" w:cs="メイリオ" w:hint="eastAsia"/>
          <w:sz w:val="22"/>
          <w:szCs w:val="22"/>
        </w:rPr>
        <w:t>50</w:t>
      </w:r>
      <w:r w:rsidR="00BB24E8">
        <w:rPr>
          <w:rFonts w:ascii="メイリオ" w:eastAsia="メイリオ" w:hAnsi="メイリオ" w:cs="メイリオ" w:hint="eastAsia"/>
          <w:sz w:val="22"/>
          <w:szCs w:val="22"/>
        </w:rPr>
        <w:t>（</w:t>
      </w:r>
      <w:r w:rsidR="00042382">
        <w:rPr>
          <w:rFonts w:ascii="メイリオ" w:eastAsia="メイリオ" w:hAnsi="メイリオ" w:cs="メイリオ" w:hint="eastAsia"/>
          <w:sz w:val="22"/>
          <w:szCs w:val="22"/>
        </w:rPr>
        <w:t>40</w:t>
      </w:r>
      <w:r w:rsidRPr="000C6732">
        <w:rPr>
          <w:rFonts w:ascii="メイリオ" w:eastAsia="メイリオ" w:hAnsi="メイリオ" w:cs="メイリオ" w:hint="eastAsia"/>
          <w:sz w:val="22"/>
          <w:szCs w:val="22"/>
        </w:rPr>
        <w:t>分）</w:t>
      </w:r>
      <w:r w:rsidR="00183BA9" w:rsidRPr="000C6732">
        <w:rPr>
          <w:rFonts w:ascii="メイリオ" w:eastAsia="メイリオ" w:hAnsi="メイリオ" w:cs="メイリオ" w:hint="eastAsia"/>
          <w:sz w:val="22"/>
          <w:szCs w:val="22"/>
        </w:rPr>
        <w:t xml:space="preserve">SSLアンカー工法の設計施工について　</w:t>
      </w:r>
      <w:r w:rsidR="00183BA9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14:paraId="4A93D62B" w14:textId="77777777" w:rsidR="00AC5572" w:rsidRDefault="00AC5572" w:rsidP="00A14A70">
      <w:pPr>
        <w:tabs>
          <w:tab w:val="left" w:pos="6663"/>
        </w:tabs>
        <w:snapToGrid w:val="0"/>
        <w:spacing w:line="180" w:lineRule="auto"/>
        <w:ind w:firstLineChars="2800" w:firstLine="616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737E9377" w14:textId="0CCDB48A" w:rsidR="00183BA9" w:rsidRDefault="00183BA9" w:rsidP="00A14A70">
      <w:pPr>
        <w:tabs>
          <w:tab w:val="left" w:pos="6663"/>
        </w:tabs>
        <w:snapToGrid w:val="0"/>
        <w:spacing w:line="180" w:lineRule="auto"/>
        <w:ind w:firstLineChars="2800" w:firstLine="616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0C6732">
        <w:rPr>
          <w:rFonts w:ascii="メイリオ" w:eastAsia="メイリオ" w:hAnsi="メイリオ" w:cs="メイリオ" w:hint="eastAsia"/>
          <w:sz w:val="22"/>
          <w:szCs w:val="22"/>
        </w:rPr>
        <w:t>専門委員</w:t>
      </w:r>
      <w:r>
        <w:rPr>
          <w:rFonts w:ascii="メイリオ" w:eastAsia="メイリオ" w:hAnsi="メイリオ" w:cs="メイリオ" w:hint="eastAsia"/>
          <w:sz w:val="22"/>
          <w:szCs w:val="22"/>
        </w:rPr>
        <w:t>長　榎田　充哉</w:t>
      </w:r>
    </w:p>
    <w:p w14:paraId="592A806E" w14:textId="1E3D34CA" w:rsidR="000C6732" w:rsidRDefault="00FD4A54" w:rsidP="00183BA9">
      <w:pPr>
        <w:tabs>
          <w:tab w:val="left" w:pos="6663"/>
        </w:tabs>
        <w:snapToGrid w:val="0"/>
        <w:spacing w:line="180" w:lineRule="auto"/>
        <w:jc w:val="left"/>
        <w:rPr>
          <w:rFonts w:ascii="メイリオ" w:eastAsia="メイリオ" w:hAnsi="メイリオ" w:cs="メイリオ"/>
          <w:sz w:val="22"/>
          <w:szCs w:val="22"/>
        </w:rPr>
      </w:pPr>
      <w:r w:rsidRPr="000C6732">
        <w:rPr>
          <w:rFonts w:ascii="メイリオ" w:eastAsia="メイリオ" w:hAnsi="メイリオ" w:cs="メイリオ"/>
          <w:sz w:val="22"/>
          <w:szCs w:val="22"/>
        </w:rPr>
        <w:t>13:</w:t>
      </w:r>
      <w:r w:rsidR="00BB24E8">
        <w:rPr>
          <w:rFonts w:ascii="メイリオ" w:eastAsia="メイリオ" w:hAnsi="メイリオ" w:cs="メイリオ" w:hint="eastAsia"/>
          <w:sz w:val="22"/>
          <w:szCs w:val="22"/>
        </w:rPr>
        <w:t>50</w:t>
      </w:r>
      <w:r w:rsidRPr="000C6732">
        <w:rPr>
          <w:rFonts w:ascii="メイリオ" w:eastAsia="メイリオ" w:hAnsi="メイリオ" w:cs="メイリオ" w:hint="eastAsia"/>
          <w:sz w:val="22"/>
          <w:szCs w:val="22"/>
        </w:rPr>
        <w:t>～</w:t>
      </w:r>
      <w:r w:rsidRPr="000C6732">
        <w:rPr>
          <w:rFonts w:ascii="メイリオ" w:eastAsia="メイリオ" w:hAnsi="メイリオ" w:cs="メイリオ"/>
          <w:sz w:val="22"/>
          <w:szCs w:val="22"/>
        </w:rPr>
        <w:t>1</w:t>
      </w:r>
      <w:r w:rsidR="003D1696">
        <w:rPr>
          <w:rFonts w:ascii="メイリオ" w:eastAsia="メイリオ" w:hAnsi="メイリオ" w:cs="メイリオ" w:hint="eastAsia"/>
          <w:sz w:val="22"/>
          <w:szCs w:val="22"/>
        </w:rPr>
        <w:t>4</w:t>
      </w:r>
      <w:r w:rsidRPr="000C6732">
        <w:rPr>
          <w:rFonts w:ascii="メイリオ" w:eastAsia="メイリオ" w:hAnsi="メイリオ" w:cs="メイリオ"/>
          <w:sz w:val="22"/>
          <w:szCs w:val="22"/>
        </w:rPr>
        <w:t>:</w:t>
      </w:r>
      <w:r w:rsidR="00BB24E8">
        <w:rPr>
          <w:rFonts w:ascii="メイリオ" w:eastAsia="メイリオ" w:hAnsi="メイリオ" w:cs="メイリオ" w:hint="eastAsia"/>
          <w:sz w:val="22"/>
          <w:szCs w:val="22"/>
        </w:rPr>
        <w:t>20</w:t>
      </w:r>
      <w:r w:rsidRPr="204FB284">
        <w:rPr>
          <w:rFonts w:ascii="メイリオ" w:eastAsia="メイリオ" w:hAnsi="メイリオ" w:cs="メイリオ"/>
          <w:sz w:val="22"/>
          <w:szCs w:val="22"/>
        </w:rPr>
        <w:t>（</w:t>
      </w:r>
      <w:r w:rsidR="39B230A4" w:rsidRPr="204FB284">
        <w:rPr>
          <w:rFonts w:ascii="メイリオ" w:eastAsia="メイリオ" w:hAnsi="メイリオ" w:cs="メイリオ"/>
          <w:sz w:val="22"/>
          <w:szCs w:val="22"/>
        </w:rPr>
        <w:t>30</w:t>
      </w:r>
      <w:r w:rsidR="000C6732" w:rsidRPr="000C6732">
        <w:rPr>
          <w:rFonts w:ascii="メイリオ" w:eastAsia="メイリオ" w:hAnsi="メイリオ" w:cs="メイリオ" w:hint="eastAsia"/>
          <w:sz w:val="22"/>
          <w:szCs w:val="22"/>
        </w:rPr>
        <w:t>分</w:t>
      </w:r>
      <w:r w:rsidRPr="000C6732">
        <w:rPr>
          <w:rFonts w:ascii="メイリオ" w:eastAsia="メイリオ" w:hAnsi="メイリオ" w:cs="メイリオ" w:hint="eastAsia"/>
          <w:sz w:val="22"/>
          <w:szCs w:val="22"/>
        </w:rPr>
        <w:t>）</w:t>
      </w:r>
      <w:r w:rsidR="00183BA9">
        <w:rPr>
          <w:rFonts w:ascii="メイリオ" w:eastAsia="メイリオ" w:hAnsi="メイリオ" w:cs="メイリオ" w:hint="eastAsia"/>
          <w:sz w:val="22"/>
          <w:szCs w:val="22"/>
        </w:rPr>
        <w:t>グラウンド</w:t>
      </w:r>
      <w:r w:rsidR="00183BA9" w:rsidRPr="000C6732">
        <w:rPr>
          <w:rFonts w:ascii="メイリオ" w:eastAsia="メイリオ" w:hAnsi="メイリオ" w:cs="メイリオ" w:hint="eastAsia"/>
          <w:sz w:val="22"/>
          <w:szCs w:val="22"/>
        </w:rPr>
        <w:t>アンカー</w:t>
      </w:r>
      <w:r w:rsidR="00183BA9">
        <w:rPr>
          <w:rFonts w:ascii="メイリオ" w:eastAsia="メイリオ" w:hAnsi="メイリオ" w:cs="メイリオ" w:hint="eastAsia"/>
          <w:sz w:val="22"/>
          <w:szCs w:val="22"/>
        </w:rPr>
        <w:t>工</w:t>
      </w:r>
      <w:r w:rsidR="00183BA9" w:rsidRPr="000C6732">
        <w:rPr>
          <w:rFonts w:ascii="メイリオ" w:eastAsia="メイリオ" w:hAnsi="メイリオ" w:cs="メイリオ" w:hint="eastAsia"/>
          <w:sz w:val="22"/>
          <w:szCs w:val="22"/>
        </w:rPr>
        <w:t>の</w:t>
      </w:r>
      <w:r w:rsidR="00183BA9">
        <w:rPr>
          <w:rFonts w:ascii="メイリオ" w:eastAsia="メイリオ" w:hAnsi="メイリオ" w:cs="メイリオ" w:hint="eastAsia"/>
          <w:sz w:val="22"/>
          <w:szCs w:val="22"/>
        </w:rPr>
        <w:t>維持管理について</w:t>
      </w:r>
    </w:p>
    <w:p w14:paraId="2AEC4A32" w14:textId="77777777" w:rsidR="00AC5572" w:rsidRDefault="00AC5572" w:rsidP="009A0E63">
      <w:pPr>
        <w:tabs>
          <w:tab w:val="left" w:pos="6096"/>
        </w:tabs>
        <w:snapToGrid w:val="0"/>
        <w:spacing w:line="180" w:lineRule="auto"/>
        <w:ind w:firstLineChars="2800" w:firstLine="616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5F63286B" w14:textId="248C06C4" w:rsidR="00A14A70" w:rsidRDefault="00A14A70" w:rsidP="009A0E63">
      <w:pPr>
        <w:tabs>
          <w:tab w:val="left" w:pos="6096"/>
        </w:tabs>
        <w:snapToGrid w:val="0"/>
        <w:spacing w:line="180" w:lineRule="auto"/>
        <w:ind w:firstLineChars="2800" w:firstLine="616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0C6732">
        <w:rPr>
          <w:rFonts w:ascii="メイリオ" w:eastAsia="メイリオ" w:hAnsi="メイリオ" w:cs="メイリオ" w:hint="eastAsia"/>
          <w:sz w:val="22"/>
          <w:szCs w:val="22"/>
        </w:rPr>
        <w:t>専門委員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9A0E63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2B64E9">
        <w:rPr>
          <w:rFonts w:ascii="メイリオ" w:eastAsia="メイリオ" w:hAnsi="メイリオ" w:cs="メイリオ" w:hint="eastAsia"/>
          <w:sz w:val="22"/>
          <w:szCs w:val="22"/>
        </w:rPr>
        <w:t>佐藤</w:t>
      </w:r>
      <w:r w:rsidR="00B85216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1C5261">
        <w:rPr>
          <w:rFonts w:ascii="メイリオ" w:eastAsia="メイリオ" w:hAnsi="メイリオ" w:cs="メイリオ" w:hint="eastAsia"/>
          <w:sz w:val="22"/>
          <w:szCs w:val="22"/>
        </w:rPr>
        <w:t>栄介</w:t>
      </w:r>
    </w:p>
    <w:p w14:paraId="0C55D88C" w14:textId="3C67C336" w:rsidR="00BB24E8" w:rsidRDefault="00BB24E8" w:rsidP="00BB24E8">
      <w:pPr>
        <w:tabs>
          <w:tab w:val="left" w:pos="6096"/>
        </w:tabs>
        <w:snapToGrid w:val="0"/>
        <w:spacing w:line="180" w:lineRule="auto"/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</w:pPr>
      <w:r w:rsidRPr="00BC12CB"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  <w:t>14:</w:t>
      </w:r>
      <w:r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2</w:t>
      </w:r>
      <w:r w:rsidRPr="00BC12CB"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  <w:t>0</w:t>
      </w:r>
      <w:r w:rsidRPr="00BC12CB"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～</w:t>
      </w:r>
      <w:r w:rsidRPr="00BC12CB"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  <w:t>14:</w:t>
      </w:r>
      <w:r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3</w:t>
      </w:r>
      <w:r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  <w:t>0</w:t>
      </w:r>
      <w:r w:rsidRPr="00BC12CB"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（</w:t>
      </w:r>
      <w:r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10</w:t>
      </w:r>
      <w:r w:rsidRPr="00BC12CB"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分）　休憩</w:t>
      </w:r>
      <w:r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 xml:space="preserve">　</w:t>
      </w:r>
    </w:p>
    <w:p w14:paraId="5B5CBE2E" w14:textId="77777777" w:rsidR="00917693" w:rsidRDefault="00917693" w:rsidP="00BB24E8">
      <w:pPr>
        <w:tabs>
          <w:tab w:val="left" w:pos="6096"/>
        </w:tabs>
        <w:snapToGrid w:val="0"/>
        <w:spacing w:line="180" w:lineRule="auto"/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</w:pPr>
    </w:p>
    <w:p w14:paraId="355DC7F8" w14:textId="07809F2C" w:rsidR="000C6732" w:rsidRDefault="00A17F14" w:rsidP="00DC5B8E">
      <w:pPr>
        <w:tabs>
          <w:tab w:val="left" w:pos="6663"/>
        </w:tabs>
        <w:snapToGrid w:val="0"/>
        <w:spacing w:line="180" w:lineRule="auto"/>
        <w:jc w:val="left"/>
        <w:rPr>
          <w:rFonts w:ascii="メイリオ" w:eastAsia="メイリオ" w:hAnsi="メイリオ" w:cs="メイリオ"/>
          <w:sz w:val="22"/>
          <w:szCs w:val="22"/>
        </w:rPr>
      </w:pPr>
      <w:r w:rsidRPr="000C6732">
        <w:rPr>
          <w:rFonts w:ascii="メイリオ" w:eastAsia="メイリオ" w:hAnsi="メイリオ" w:cs="メイリオ"/>
          <w:sz w:val="22"/>
          <w:szCs w:val="22"/>
        </w:rPr>
        <w:t>1</w:t>
      </w:r>
      <w:r w:rsidR="000C6732">
        <w:rPr>
          <w:rFonts w:ascii="メイリオ" w:eastAsia="メイリオ" w:hAnsi="メイリオ" w:cs="メイリオ"/>
          <w:sz w:val="22"/>
          <w:szCs w:val="22"/>
        </w:rPr>
        <w:t>4</w:t>
      </w:r>
      <w:r w:rsidRPr="000C6732">
        <w:rPr>
          <w:rFonts w:ascii="メイリオ" w:eastAsia="メイリオ" w:hAnsi="メイリオ" w:cs="メイリオ"/>
          <w:sz w:val="22"/>
          <w:szCs w:val="22"/>
        </w:rPr>
        <w:t>:</w:t>
      </w:r>
      <w:r w:rsidR="0014051A">
        <w:rPr>
          <w:rFonts w:ascii="メイリオ" w:eastAsia="メイリオ" w:hAnsi="メイリオ" w:cs="メイリオ" w:hint="eastAsia"/>
          <w:sz w:val="22"/>
          <w:szCs w:val="22"/>
        </w:rPr>
        <w:t>30</w:t>
      </w:r>
      <w:r w:rsidR="00FB1FE7" w:rsidRPr="000C6732">
        <w:rPr>
          <w:rFonts w:ascii="メイリオ" w:eastAsia="メイリオ" w:hAnsi="メイリオ" w:cs="メイリオ" w:hint="eastAsia"/>
          <w:sz w:val="22"/>
          <w:szCs w:val="22"/>
        </w:rPr>
        <w:t>～</w:t>
      </w:r>
      <w:r w:rsidR="00FB1FE7" w:rsidRPr="000C6732">
        <w:rPr>
          <w:rFonts w:ascii="メイリオ" w:eastAsia="メイリオ" w:hAnsi="メイリオ" w:cs="メイリオ"/>
          <w:sz w:val="22"/>
          <w:szCs w:val="22"/>
        </w:rPr>
        <w:t>1</w:t>
      </w:r>
      <w:r w:rsidR="00FA135E">
        <w:rPr>
          <w:rFonts w:ascii="メイリオ" w:eastAsia="メイリオ" w:hAnsi="メイリオ" w:cs="メイリオ" w:hint="eastAsia"/>
          <w:sz w:val="22"/>
          <w:szCs w:val="22"/>
        </w:rPr>
        <w:t>5</w:t>
      </w:r>
      <w:r w:rsidR="00FB1FE7" w:rsidRPr="000C6732">
        <w:rPr>
          <w:rFonts w:ascii="メイリオ" w:eastAsia="メイリオ" w:hAnsi="メイリオ" w:cs="メイリオ"/>
          <w:sz w:val="22"/>
          <w:szCs w:val="22"/>
        </w:rPr>
        <w:t>:</w:t>
      </w:r>
      <w:r w:rsidR="00FA135E">
        <w:rPr>
          <w:rFonts w:ascii="メイリオ" w:eastAsia="メイリオ" w:hAnsi="メイリオ" w:cs="メイリオ" w:hint="eastAsia"/>
          <w:sz w:val="22"/>
          <w:szCs w:val="22"/>
        </w:rPr>
        <w:t>00</w:t>
      </w:r>
      <w:r w:rsidR="00FB1FE7" w:rsidRPr="204FB284">
        <w:rPr>
          <w:rFonts w:ascii="メイリオ" w:eastAsia="メイリオ" w:hAnsi="メイリオ" w:cs="メイリオ"/>
          <w:sz w:val="22"/>
          <w:szCs w:val="22"/>
        </w:rPr>
        <w:t>（</w:t>
      </w:r>
      <w:r w:rsidR="00FA135E">
        <w:rPr>
          <w:rFonts w:ascii="メイリオ" w:eastAsia="メイリオ" w:hAnsi="メイリオ" w:cs="メイリオ" w:hint="eastAsia"/>
          <w:sz w:val="22"/>
          <w:szCs w:val="22"/>
        </w:rPr>
        <w:t>30</w:t>
      </w:r>
      <w:r w:rsidR="00FB1FE7" w:rsidRPr="000C6732">
        <w:rPr>
          <w:rFonts w:ascii="メイリオ" w:eastAsia="メイリオ" w:hAnsi="メイリオ" w:cs="メイリオ" w:hint="eastAsia"/>
          <w:sz w:val="22"/>
          <w:szCs w:val="22"/>
        </w:rPr>
        <w:t xml:space="preserve">分）Q&amp;Sフレーム工法の設計施工について　</w:t>
      </w:r>
      <w:r w:rsidR="000C6732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14:paraId="51D4539B" w14:textId="77777777" w:rsidR="00AC5572" w:rsidRDefault="00AC5572" w:rsidP="00722E11">
      <w:pPr>
        <w:tabs>
          <w:tab w:val="left" w:pos="6663"/>
        </w:tabs>
        <w:snapToGrid w:val="0"/>
        <w:spacing w:line="180" w:lineRule="auto"/>
        <w:ind w:firstLineChars="2800" w:firstLine="616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56D656A3" w14:textId="45E73475" w:rsidR="00B429ED" w:rsidRDefault="00FD4A54" w:rsidP="00722E11">
      <w:pPr>
        <w:tabs>
          <w:tab w:val="left" w:pos="6663"/>
        </w:tabs>
        <w:snapToGrid w:val="0"/>
        <w:spacing w:line="180" w:lineRule="auto"/>
        <w:ind w:firstLineChars="2800" w:firstLine="616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0C6732">
        <w:rPr>
          <w:rFonts w:ascii="メイリオ" w:eastAsia="メイリオ" w:hAnsi="メイリオ" w:cs="メイリオ" w:hint="eastAsia"/>
          <w:sz w:val="22"/>
          <w:szCs w:val="22"/>
        </w:rPr>
        <w:t xml:space="preserve">専門委員　</w:t>
      </w:r>
      <w:r w:rsidR="00722E11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0201A2">
        <w:rPr>
          <w:rFonts w:ascii="メイリオ" w:eastAsia="メイリオ" w:hAnsi="メイリオ" w:cs="メイリオ" w:hint="eastAsia"/>
          <w:sz w:val="22"/>
          <w:szCs w:val="22"/>
        </w:rPr>
        <w:t>松木　一志</w:t>
      </w:r>
    </w:p>
    <w:p w14:paraId="361C80DE" w14:textId="0F9BC6CB" w:rsidR="00FA135E" w:rsidRDefault="00FA135E" w:rsidP="00FA135E">
      <w:pPr>
        <w:tabs>
          <w:tab w:val="left" w:pos="6663"/>
        </w:tabs>
        <w:snapToGrid w:val="0"/>
        <w:spacing w:line="180" w:lineRule="auto"/>
        <w:jc w:val="left"/>
        <w:rPr>
          <w:rFonts w:ascii="メイリオ" w:eastAsia="メイリオ" w:hAnsi="メイリオ" w:cs="メイリオ"/>
          <w:sz w:val="22"/>
          <w:szCs w:val="22"/>
        </w:rPr>
      </w:pPr>
      <w:r w:rsidRPr="000C6732">
        <w:rPr>
          <w:rFonts w:ascii="メイリオ" w:eastAsia="メイリオ" w:hAnsi="メイリオ" w:cs="メイリオ"/>
          <w:sz w:val="22"/>
          <w:szCs w:val="22"/>
        </w:rPr>
        <w:t>1</w:t>
      </w:r>
      <w:r w:rsidR="007F1372">
        <w:rPr>
          <w:rFonts w:ascii="メイリオ" w:eastAsia="メイリオ" w:hAnsi="メイリオ" w:cs="メイリオ" w:hint="eastAsia"/>
          <w:sz w:val="22"/>
          <w:szCs w:val="22"/>
        </w:rPr>
        <w:t>5</w:t>
      </w:r>
      <w:r w:rsidRPr="000C6732">
        <w:rPr>
          <w:rFonts w:ascii="メイリオ" w:eastAsia="メイリオ" w:hAnsi="メイリオ" w:cs="メイリオ"/>
          <w:sz w:val="22"/>
          <w:szCs w:val="22"/>
        </w:rPr>
        <w:t>:</w:t>
      </w:r>
      <w:r w:rsidR="007F1372">
        <w:rPr>
          <w:rFonts w:ascii="メイリオ" w:eastAsia="メイリオ" w:hAnsi="メイリオ" w:cs="メイリオ" w:hint="eastAsia"/>
          <w:sz w:val="22"/>
          <w:szCs w:val="22"/>
        </w:rPr>
        <w:t>0</w:t>
      </w:r>
      <w:r>
        <w:rPr>
          <w:rFonts w:ascii="メイリオ" w:eastAsia="メイリオ" w:hAnsi="メイリオ" w:cs="メイリオ" w:hint="eastAsia"/>
          <w:sz w:val="22"/>
          <w:szCs w:val="22"/>
        </w:rPr>
        <w:t>0</w:t>
      </w:r>
      <w:r w:rsidRPr="000C6732">
        <w:rPr>
          <w:rFonts w:ascii="メイリオ" w:eastAsia="メイリオ" w:hAnsi="メイリオ" w:cs="メイリオ" w:hint="eastAsia"/>
          <w:sz w:val="22"/>
          <w:szCs w:val="22"/>
        </w:rPr>
        <w:t>～</w:t>
      </w:r>
      <w:r w:rsidRPr="000C6732">
        <w:rPr>
          <w:rFonts w:ascii="メイリオ" w:eastAsia="メイリオ" w:hAnsi="メイリオ" w:cs="メイリオ"/>
          <w:sz w:val="22"/>
          <w:szCs w:val="22"/>
        </w:rPr>
        <w:t>1</w:t>
      </w:r>
      <w:r>
        <w:rPr>
          <w:rFonts w:ascii="メイリオ" w:eastAsia="メイリオ" w:hAnsi="メイリオ" w:cs="メイリオ" w:hint="eastAsia"/>
          <w:sz w:val="22"/>
          <w:szCs w:val="22"/>
        </w:rPr>
        <w:t>5</w:t>
      </w:r>
      <w:r w:rsidRPr="000C6732">
        <w:rPr>
          <w:rFonts w:ascii="メイリオ" w:eastAsia="メイリオ" w:hAnsi="メイリオ" w:cs="メイリオ"/>
          <w:sz w:val="22"/>
          <w:szCs w:val="22"/>
        </w:rPr>
        <w:t>:</w:t>
      </w:r>
      <w:r w:rsidR="007F1372">
        <w:rPr>
          <w:rFonts w:ascii="メイリオ" w:eastAsia="メイリオ" w:hAnsi="メイリオ" w:cs="メイリオ" w:hint="eastAsia"/>
          <w:sz w:val="22"/>
          <w:szCs w:val="22"/>
        </w:rPr>
        <w:t>1</w:t>
      </w:r>
      <w:r>
        <w:rPr>
          <w:rFonts w:ascii="メイリオ" w:eastAsia="メイリオ" w:hAnsi="メイリオ" w:cs="メイリオ" w:hint="eastAsia"/>
          <w:sz w:val="22"/>
          <w:szCs w:val="22"/>
        </w:rPr>
        <w:t>0</w:t>
      </w:r>
      <w:r w:rsidRPr="204FB284">
        <w:rPr>
          <w:rFonts w:ascii="メイリオ" w:eastAsia="メイリオ" w:hAnsi="メイリオ" w:cs="メイリオ"/>
          <w:sz w:val="22"/>
          <w:szCs w:val="22"/>
        </w:rPr>
        <w:t>（</w:t>
      </w:r>
      <w:r w:rsidR="007F1372">
        <w:rPr>
          <w:rFonts w:ascii="メイリオ" w:eastAsia="メイリオ" w:hAnsi="メイリオ" w:cs="メイリオ" w:hint="eastAsia"/>
          <w:sz w:val="22"/>
          <w:szCs w:val="22"/>
        </w:rPr>
        <w:t>1</w:t>
      </w:r>
      <w:r>
        <w:rPr>
          <w:rFonts w:ascii="メイリオ" w:eastAsia="メイリオ" w:hAnsi="メイリオ" w:cs="メイリオ" w:hint="eastAsia"/>
          <w:sz w:val="22"/>
          <w:szCs w:val="22"/>
        </w:rPr>
        <w:t>0</w:t>
      </w:r>
      <w:r w:rsidRPr="000C6732">
        <w:rPr>
          <w:rFonts w:ascii="メイリオ" w:eastAsia="メイリオ" w:hAnsi="メイリオ" w:cs="メイリオ" w:hint="eastAsia"/>
          <w:sz w:val="22"/>
          <w:szCs w:val="22"/>
        </w:rPr>
        <w:t>分）</w:t>
      </w:r>
      <w:r w:rsidR="007F1372">
        <w:rPr>
          <w:rFonts w:ascii="メイリオ" w:eastAsia="メイリオ" w:hAnsi="メイリオ" w:cs="メイリオ" w:hint="eastAsia"/>
          <w:sz w:val="22"/>
          <w:szCs w:val="22"/>
        </w:rPr>
        <w:t>展示品説明</w:t>
      </w:r>
      <w:r w:rsidRPr="000C6732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14:paraId="3FC5F69E" w14:textId="77777777" w:rsidR="00AC5572" w:rsidRDefault="00AC5572" w:rsidP="00FA135E">
      <w:pPr>
        <w:tabs>
          <w:tab w:val="left" w:pos="6663"/>
        </w:tabs>
        <w:snapToGrid w:val="0"/>
        <w:spacing w:line="180" w:lineRule="auto"/>
        <w:ind w:firstLineChars="2800" w:firstLine="616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7E88951E" w14:textId="599838C0" w:rsidR="00FA135E" w:rsidRDefault="00FA135E" w:rsidP="00FA135E">
      <w:pPr>
        <w:tabs>
          <w:tab w:val="left" w:pos="6663"/>
        </w:tabs>
        <w:snapToGrid w:val="0"/>
        <w:spacing w:line="180" w:lineRule="auto"/>
        <w:ind w:firstLineChars="2800" w:firstLine="616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0C6732">
        <w:rPr>
          <w:rFonts w:ascii="メイリオ" w:eastAsia="メイリオ" w:hAnsi="メイリオ" w:cs="メイリオ" w:hint="eastAsia"/>
          <w:sz w:val="22"/>
          <w:szCs w:val="22"/>
        </w:rPr>
        <w:t xml:space="preserve">専門委員　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104938">
        <w:rPr>
          <w:rFonts w:ascii="メイリオ" w:eastAsia="メイリオ" w:hAnsi="メイリオ" w:cs="メイリオ" w:hint="eastAsia"/>
          <w:sz w:val="22"/>
          <w:szCs w:val="22"/>
        </w:rPr>
        <w:t>長谷川</w:t>
      </w:r>
      <w:r w:rsidR="005E5FEC">
        <w:rPr>
          <w:rFonts w:ascii="メイリオ" w:eastAsia="メイリオ" w:hAnsi="メイリオ" w:cs="メイリオ" w:hint="eastAsia"/>
          <w:sz w:val="22"/>
          <w:szCs w:val="22"/>
        </w:rPr>
        <w:t xml:space="preserve">　陽一</w:t>
      </w:r>
    </w:p>
    <w:p w14:paraId="56D656A4" w14:textId="53A1D259" w:rsidR="00B56AFF" w:rsidRDefault="00FB1FE7" w:rsidP="00443228">
      <w:pPr>
        <w:tabs>
          <w:tab w:val="left" w:pos="6096"/>
        </w:tabs>
        <w:snapToGrid w:val="0"/>
        <w:spacing w:line="180" w:lineRule="auto"/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</w:pPr>
      <w:r w:rsidRPr="00BC12CB"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  <w:t>1</w:t>
      </w:r>
      <w:r w:rsidR="00104938"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5</w:t>
      </w:r>
      <w:r w:rsidRPr="00BC12CB"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  <w:t>:</w:t>
      </w:r>
      <w:r w:rsidR="00104938"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1</w:t>
      </w:r>
      <w:r w:rsidRPr="00BC12CB"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  <w:t>0</w:t>
      </w:r>
      <w:r w:rsidRPr="00BC12CB"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～</w:t>
      </w:r>
      <w:r w:rsidRPr="00BC12CB"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  <w:t>1</w:t>
      </w:r>
      <w:r w:rsidR="00104938"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5</w:t>
      </w:r>
      <w:r w:rsidRPr="00BC12CB"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  <w:t>:</w:t>
      </w:r>
      <w:r w:rsidR="00104938"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2</w:t>
      </w:r>
      <w:r w:rsidR="001B65A0"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  <w:t>0</w:t>
      </w:r>
      <w:r w:rsidRPr="00BC12CB"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（</w:t>
      </w:r>
      <w:r w:rsidR="001B65A0"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10</w:t>
      </w:r>
      <w:r w:rsidRPr="00BC12CB"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>分）　休憩</w:t>
      </w:r>
      <w:r w:rsidR="00443228">
        <w:rPr>
          <w:rFonts w:ascii="メイリオ" w:eastAsia="メイリオ" w:hAnsi="メイリオ" w:cs="メイリオ" w:hint="eastAsia"/>
          <w:sz w:val="22"/>
          <w:szCs w:val="22"/>
          <w:bdr w:val="single" w:sz="4" w:space="0" w:color="auto" w:frame="1"/>
        </w:rPr>
        <w:t xml:space="preserve">　</w:t>
      </w:r>
    </w:p>
    <w:p w14:paraId="56D656A5" w14:textId="77777777" w:rsidR="00B56AFF" w:rsidRDefault="00343473" w:rsidP="00B56AFF">
      <w:pPr>
        <w:tabs>
          <w:tab w:val="left" w:pos="6096"/>
        </w:tabs>
        <w:spacing w:line="440" w:lineRule="exact"/>
        <w:rPr>
          <w:rFonts w:ascii="メイリオ" w:eastAsia="メイリオ" w:hAnsi="メイリオ" w:cs="メイリオ"/>
          <w:sz w:val="22"/>
          <w:szCs w:val="22"/>
          <w:bdr w:val="single" w:sz="4" w:space="0" w:color="auto" w:frame="1"/>
        </w:rPr>
      </w:pPr>
      <w:r>
        <w:rPr>
          <w:sz w:val="22"/>
          <w:szCs w:val="22"/>
        </w:rPr>
        <w:pict w14:anchorId="56D656F1">
          <v:rect id="_x0000_i1027" style="width:447.85pt;height:1.2pt" o:hralign="center" o:hrstd="t" o:hr="t" fillcolor="#a0a0a0" stroked="f">
            <v:textbox inset="5.85pt,.7pt,5.85pt,.7pt"/>
          </v:rect>
        </w:pict>
      </w:r>
    </w:p>
    <w:p w14:paraId="56D656A6" w14:textId="77777777" w:rsidR="00B56AFF" w:rsidRPr="00BC12CB" w:rsidRDefault="00B56AFF" w:rsidP="00BC12CB">
      <w:pPr>
        <w:tabs>
          <w:tab w:val="left" w:pos="6096"/>
        </w:tabs>
        <w:spacing w:line="440" w:lineRule="exact"/>
        <w:ind w:leftChars="-67" w:hangingChars="50" w:hanging="141"/>
        <w:rPr>
          <w:b/>
          <w:sz w:val="24"/>
          <w:szCs w:val="24"/>
        </w:rPr>
      </w:pPr>
      <w:r w:rsidRPr="00BC12CB">
        <w:rPr>
          <w:rFonts w:hint="eastAsia"/>
          <w:b/>
          <w:sz w:val="28"/>
          <w:szCs w:val="28"/>
        </w:rPr>
        <w:t xml:space="preserve">【　</w:t>
      </w:r>
      <w:r w:rsidRPr="00BC12CB">
        <w:rPr>
          <w:rFonts w:ascii="メイリオ" w:eastAsia="メイリオ" w:hAnsi="メイリオ" w:cs="メイリオ" w:hint="eastAsia"/>
          <w:b/>
          <w:sz w:val="28"/>
          <w:szCs w:val="28"/>
        </w:rPr>
        <w:t>特別講演会</w:t>
      </w:r>
      <w:r w:rsidRPr="00BC12CB">
        <w:rPr>
          <w:rFonts w:hint="eastAsia"/>
          <w:b/>
          <w:sz w:val="28"/>
          <w:szCs w:val="28"/>
        </w:rPr>
        <w:t xml:space="preserve">　】</w:t>
      </w:r>
    </w:p>
    <w:p w14:paraId="56D656A7" w14:textId="09ADE699" w:rsidR="00A17F14" w:rsidRPr="00251C30" w:rsidRDefault="00A17F14" w:rsidP="00DF6061">
      <w:pPr>
        <w:tabs>
          <w:tab w:val="left" w:pos="6096"/>
        </w:tabs>
        <w:snapToGrid w:val="0"/>
        <w:spacing w:line="440" w:lineRule="exact"/>
        <w:rPr>
          <w:rFonts w:ascii="メイリオ" w:eastAsia="メイリオ" w:hAnsi="メイリオ"/>
          <w:b/>
          <w:sz w:val="24"/>
          <w:szCs w:val="24"/>
        </w:rPr>
      </w:pPr>
      <w:r w:rsidRPr="00AD4E67">
        <w:rPr>
          <w:rFonts w:ascii="メイリオ" w:eastAsia="メイリオ" w:hAnsi="メイリオ" w:cs="メイリオ"/>
          <w:sz w:val="22"/>
          <w:szCs w:val="22"/>
        </w:rPr>
        <w:t>1</w:t>
      </w:r>
      <w:r w:rsidR="00A7480B">
        <w:rPr>
          <w:rFonts w:ascii="メイリオ" w:eastAsia="メイリオ" w:hAnsi="メイリオ" w:cs="メイリオ" w:hint="eastAsia"/>
          <w:sz w:val="22"/>
          <w:szCs w:val="22"/>
        </w:rPr>
        <w:t>5</w:t>
      </w:r>
      <w:r w:rsidRPr="00AD4E67">
        <w:rPr>
          <w:rFonts w:ascii="メイリオ" w:eastAsia="メイリオ" w:hAnsi="メイリオ" w:cs="メイリオ"/>
          <w:sz w:val="22"/>
          <w:szCs w:val="22"/>
        </w:rPr>
        <w:t>:</w:t>
      </w:r>
      <w:r w:rsidR="00A7480B">
        <w:rPr>
          <w:rFonts w:ascii="メイリオ" w:eastAsia="メイリオ" w:hAnsi="メイリオ" w:cs="メイリオ" w:hint="eastAsia"/>
          <w:sz w:val="22"/>
          <w:szCs w:val="22"/>
        </w:rPr>
        <w:t>2</w:t>
      </w:r>
      <w:r w:rsidR="001B65A0" w:rsidRPr="204FB284">
        <w:rPr>
          <w:rFonts w:ascii="メイリオ" w:eastAsia="メイリオ" w:hAnsi="メイリオ" w:cs="メイリオ"/>
          <w:sz w:val="22"/>
          <w:szCs w:val="22"/>
        </w:rPr>
        <w:t>0</w:t>
      </w:r>
      <w:r w:rsidR="00FB1FE7" w:rsidRPr="00AD4E67">
        <w:rPr>
          <w:rFonts w:ascii="メイリオ" w:eastAsia="メイリオ" w:hAnsi="メイリオ" w:cs="メイリオ" w:hint="eastAsia"/>
          <w:sz w:val="22"/>
          <w:szCs w:val="22"/>
        </w:rPr>
        <w:t>～</w:t>
      </w:r>
      <w:r w:rsidR="00FB1FE7" w:rsidRPr="00AD4E67">
        <w:rPr>
          <w:rFonts w:ascii="メイリオ" w:eastAsia="メイリオ" w:hAnsi="メイリオ" w:cs="メイリオ"/>
          <w:sz w:val="22"/>
          <w:szCs w:val="22"/>
        </w:rPr>
        <w:t>1</w:t>
      </w:r>
      <w:r w:rsidR="00A7480B">
        <w:rPr>
          <w:rFonts w:ascii="メイリオ" w:eastAsia="メイリオ" w:hAnsi="メイリオ" w:cs="メイリオ" w:hint="eastAsia"/>
          <w:sz w:val="22"/>
          <w:szCs w:val="22"/>
        </w:rPr>
        <w:t>6</w:t>
      </w:r>
      <w:r w:rsidR="00FB1FE7" w:rsidRPr="00AD4E67">
        <w:rPr>
          <w:rFonts w:ascii="メイリオ" w:eastAsia="メイリオ" w:hAnsi="メイリオ" w:cs="メイリオ"/>
          <w:sz w:val="22"/>
          <w:szCs w:val="22"/>
        </w:rPr>
        <w:t>:</w:t>
      </w:r>
      <w:r w:rsidR="00A7480B">
        <w:rPr>
          <w:rFonts w:ascii="メイリオ" w:eastAsia="メイリオ" w:hAnsi="メイリオ" w:cs="メイリオ" w:hint="eastAsia"/>
          <w:sz w:val="22"/>
          <w:szCs w:val="22"/>
        </w:rPr>
        <w:t>5</w:t>
      </w:r>
      <w:r w:rsidR="001B65A0" w:rsidRPr="00AD4E67">
        <w:rPr>
          <w:rFonts w:ascii="メイリオ" w:eastAsia="メイリオ" w:hAnsi="メイリオ" w:cs="メイリオ" w:hint="eastAsia"/>
          <w:sz w:val="22"/>
          <w:szCs w:val="22"/>
        </w:rPr>
        <w:t>0</w:t>
      </w:r>
      <w:r w:rsidR="00FB1FE7" w:rsidRPr="00AD4E67">
        <w:rPr>
          <w:rFonts w:ascii="メイリオ" w:eastAsia="メイリオ" w:hAnsi="メイリオ" w:cs="メイリオ" w:hint="eastAsia"/>
          <w:sz w:val="22"/>
          <w:szCs w:val="22"/>
        </w:rPr>
        <w:t>（</w:t>
      </w:r>
      <w:r w:rsidR="00A7480B">
        <w:rPr>
          <w:rFonts w:ascii="メイリオ" w:eastAsia="メイリオ" w:hAnsi="メイリオ" w:cs="メイリオ" w:hint="eastAsia"/>
          <w:sz w:val="22"/>
          <w:szCs w:val="22"/>
        </w:rPr>
        <w:t>9</w:t>
      </w:r>
      <w:r w:rsidR="00E2448D" w:rsidRPr="204FB284">
        <w:rPr>
          <w:rFonts w:ascii="メイリオ" w:eastAsia="メイリオ" w:hAnsi="メイリオ" w:cs="メイリオ"/>
          <w:sz w:val="22"/>
          <w:szCs w:val="22"/>
        </w:rPr>
        <w:t>0</w:t>
      </w:r>
      <w:r w:rsidR="00FB1FE7" w:rsidRPr="00AD4E67">
        <w:rPr>
          <w:rFonts w:ascii="メイリオ" w:eastAsia="メイリオ" w:hAnsi="メイリオ" w:cs="メイリオ" w:hint="eastAsia"/>
          <w:sz w:val="22"/>
          <w:szCs w:val="22"/>
        </w:rPr>
        <w:t>分）</w:t>
      </w:r>
      <w:r w:rsidR="00FB1FE7">
        <w:rPr>
          <w:rFonts w:hint="eastAsia"/>
          <w:sz w:val="22"/>
          <w:szCs w:val="22"/>
        </w:rPr>
        <w:t xml:space="preserve">　</w:t>
      </w:r>
      <w:r w:rsidR="00E83666" w:rsidRPr="00443228">
        <w:rPr>
          <w:rFonts w:ascii="メイリオ" w:eastAsia="メイリオ" w:hAnsi="メイリオ" w:hint="eastAsia"/>
          <w:b/>
          <w:bCs/>
          <w:sz w:val="24"/>
          <w:szCs w:val="24"/>
        </w:rPr>
        <w:t>【</w:t>
      </w:r>
      <w:r w:rsidR="00343473">
        <w:rPr>
          <w:rFonts w:ascii="メイリオ" w:eastAsia="メイリオ" w:hAnsi="メイリオ" w:hint="eastAsia"/>
          <w:b/>
          <w:bCs/>
          <w:sz w:val="24"/>
          <w:szCs w:val="24"/>
        </w:rPr>
        <w:t xml:space="preserve"> 静岡県由比地すべりの対策経緯 </w:t>
      </w:r>
      <w:bookmarkStart w:id="0" w:name="_GoBack"/>
      <w:bookmarkEnd w:id="0"/>
      <w:r w:rsidR="00E83666" w:rsidRPr="00443228">
        <w:rPr>
          <w:rFonts w:ascii="メイリオ" w:eastAsia="メイリオ" w:hAnsi="メイリオ" w:hint="eastAsia"/>
          <w:b/>
          <w:bCs/>
          <w:sz w:val="24"/>
          <w:szCs w:val="24"/>
        </w:rPr>
        <w:t>】</w:t>
      </w:r>
    </w:p>
    <w:p w14:paraId="6C38E42B" w14:textId="041C6302" w:rsidR="00343473" w:rsidRPr="00343473" w:rsidRDefault="0026431A" w:rsidP="00343473">
      <w:pPr>
        <w:tabs>
          <w:tab w:val="left" w:pos="6096"/>
        </w:tabs>
        <w:wordWrap w:val="0"/>
        <w:snapToGrid w:val="0"/>
        <w:jc w:val="right"/>
        <w:rPr>
          <w:rFonts w:ascii="メイリオ" w:eastAsia="メイリオ" w:hAnsi="メイリオ"/>
          <w:bCs/>
          <w:sz w:val="24"/>
          <w:szCs w:val="24"/>
        </w:rPr>
      </w:pPr>
      <w:r w:rsidRPr="33A29AB6">
        <w:rPr>
          <w:b/>
          <w:bCs/>
          <w:sz w:val="24"/>
          <w:szCs w:val="24"/>
        </w:rPr>
        <w:t xml:space="preserve">　　</w:t>
      </w:r>
      <w:r w:rsidR="00343473" w:rsidRPr="00343473">
        <w:rPr>
          <w:rFonts w:ascii="メイリオ" w:eastAsia="メイリオ" w:hAnsi="メイリオ" w:hint="eastAsia"/>
          <w:bCs/>
          <w:sz w:val="24"/>
          <w:szCs w:val="24"/>
        </w:rPr>
        <w:t>国土防災技術株式会社　斜面環境研究所</w:t>
      </w:r>
    </w:p>
    <w:p w14:paraId="56D656A9" w14:textId="563C8EA3" w:rsidR="0026431A" w:rsidRPr="002D45CA" w:rsidRDefault="00A7480B" w:rsidP="001710B0">
      <w:pPr>
        <w:tabs>
          <w:tab w:val="left" w:pos="6096"/>
        </w:tabs>
        <w:snapToGrid w:val="0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静岡大学名誉教授　</w:t>
      </w:r>
      <w:r w:rsidR="00D511B1">
        <w:rPr>
          <w:rFonts w:ascii="メイリオ" w:eastAsia="メイリオ" w:hAnsi="メイリオ" w:hint="eastAsia"/>
          <w:sz w:val="24"/>
          <w:szCs w:val="24"/>
        </w:rPr>
        <w:t>土屋　智</w:t>
      </w:r>
      <w:r w:rsidR="00291CE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26431A" w:rsidRPr="002D45CA">
        <w:rPr>
          <w:rFonts w:ascii="メイリオ" w:eastAsia="メイリオ" w:hAnsi="メイリオ"/>
          <w:sz w:val="22"/>
          <w:szCs w:val="22"/>
        </w:rPr>
        <w:t>様</w:t>
      </w:r>
    </w:p>
    <w:p w14:paraId="56D656B0" w14:textId="6C2983D4" w:rsidR="00FB1FE7" w:rsidRPr="00BC12CB" w:rsidRDefault="00FB1FE7" w:rsidP="001710B0">
      <w:pPr>
        <w:spacing w:line="276" w:lineRule="auto"/>
        <w:rPr>
          <w:rFonts w:ascii="メイリオ" w:eastAsia="メイリオ" w:hAnsi="メイリオ" w:cs="メイリオ"/>
          <w:sz w:val="22"/>
          <w:szCs w:val="22"/>
        </w:rPr>
      </w:pPr>
      <w:r w:rsidRPr="00BC12CB">
        <w:rPr>
          <w:rFonts w:ascii="メイリオ" w:eastAsia="メイリオ" w:hAnsi="メイリオ" w:cs="メイリオ"/>
          <w:sz w:val="22"/>
          <w:szCs w:val="22"/>
        </w:rPr>
        <w:t>16:</w:t>
      </w:r>
      <w:r w:rsidR="00701870">
        <w:rPr>
          <w:rFonts w:ascii="メイリオ" w:eastAsia="メイリオ" w:hAnsi="メイリオ" w:cs="メイリオ" w:hint="eastAsia"/>
          <w:sz w:val="22"/>
          <w:szCs w:val="22"/>
        </w:rPr>
        <w:t>5</w:t>
      </w:r>
      <w:r w:rsidR="001B65A0">
        <w:rPr>
          <w:rFonts w:ascii="メイリオ" w:eastAsia="メイリオ" w:hAnsi="メイリオ" w:cs="メイリオ" w:hint="eastAsia"/>
          <w:sz w:val="22"/>
          <w:szCs w:val="22"/>
        </w:rPr>
        <w:t>0</w:t>
      </w:r>
      <w:r w:rsidRPr="00BC12CB">
        <w:rPr>
          <w:rFonts w:ascii="メイリオ" w:eastAsia="メイリオ" w:hAnsi="メイリオ" w:cs="メイリオ" w:hint="eastAsia"/>
          <w:sz w:val="22"/>
          <w:szCs w:val="22"/>
        </w:rPr>
        <w:t>～</w:t>
      </w:r>
      <w:r w:rsidRPr="00BC12CB">
        <w:rPr>
          <w:rFonts w:ascii="メイリオ" w:eastAsia="メイリオ" w:hAnsi="メイリオ" w:cs="メイリオ"/>
          <w:sz w:val="22"/>
          <w:szCs w:val="22"/>
        </w:rPr>
        <w:t>17:00</w:t>
      </w:r>
      <w:r w:rsidRPr="00BC12CB">
        <w:rPr>
          <w:rFonts w:ascii="メイリオ" w:eastAsia="メイリオ" w:hAnsi="メイリオ" w:cs="メイリオ" w:hint="eastAsia"/>
          <w:sz w:val="22"/>
          <w:szCs w:val="22"/>
        </w:rPr>
        <w:t>（</w:t>
      </w:r>
      <w:r w:rsidR="00701870">
        <w:rPr>
          <w:rFonts w:ascii="メイリオ" w:eastAsia="メイリオ" w:hAnsi="メイリオ" w:cs="メイリオ"/>
          <w:sz w:val="22"/>
          <w:szCs w:val="22"/>
        </w:rPr>
        <w:t>1</w:t>
      </w:r>
      <w:r w:rsidR="001B65A0">
        <w:rPr>
          <w:rFonts w:ascii="メイリオ" w:eastAsia="メイリオ" w:hAnsi="メイリオ" w:cs="メイリオ" w:hint="eastAsia"/>
          <w:sz w:val="22"/>
          <w:szCs w:val="22"/>
        </w:rPr>
        <w:t>0</w:t>
      </w:r>
      <w:r w:rsidRPr="00BC12CB">
        <w:rPr>
          <w:rFonts w:ascii="メイリオ" w:eastAsia="メイリオ" w:hAnsi="メイリオ" w:cs="メイリオ" w:hint="eastAsia"/>
          <w:sz w:val="22"/>
          <w:szCs w:val="22"/>
        </w:rPr>
        <w:t>分）　　質疑応答</w:t>
      </w:r>
    </w:p>
    <w:p w14:paraId="56D656B1" w14:textId="6C07B37F" w:rsidR="00FB1FE7" w:rsidRPr="00BC12CB" w:rsidRDefault="00FB1FE7" w:rsidP="00FB1FE7">
      <w:pPr>
        <w:spacing w:line="440" w:lineRule="exact"/>
        <w:rPr>
          <w:rFonts w:ascii="メイリオ" w:eastAsia="メイリオ" w:hAnsi="メイリオ" w:cs="メイリオ"/>
          <w:sz w:val="22"/>
          <w:szCs w:val="22"/>
        </w:rPr>
      </w:pPr>
      <w:r w:rsidRPr="00BC12CB">
        <w:rPr>
          <w:rFonts w:ascii="メイリオ" w:eastAsia="メイリオ" w:hAnsi="メイリオ" w:cs="メイリオ" w:hint="eastAsia"/>
          <w:sz w:val="22"/>
          <w:szCs w:val="22"/>
        </w:rPr>
        <w:t>閉会：</w:t>
      </w:r>
      <w:r w:rsidRPr="00BC12CB">
        <w:rPr>
          <w:rFonts w:ascii="メイリオ" w:eastAsia="メイリオ" w:hAnsi="メイリオ" w:cs="メイリオ"/>
          <w:sz w:val="22"/>
          <w:szCs w:val="22"/>
        </w:rPr>
        <w:t>17:00</w:t>
      </w:r>
    </w:p>
    <w:p w14:paraId="56D656B2" w14:textId="7E7DF842" w:rsidR="007D014E" w:rsidRDefault="00905466" w:rsidP="00024BC2">
      <w:pPr>
        <w:jc w:val="center"/>
        <w:rPr>
          <w:sz w:val="22"/>
          <w:szCs w:val="22"/>
        </w:rPr>
      </w:pPr>
      <w:r w:rsidRPr="0090546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4D4B91" wp14:editId="1426A8AA">
                <wp:simplePos x="0" y="0"/>
                <wp:positionH relativeFrom="column">
                  <wp:posOffset>532765</wp:posOffset>
                </wp:positionH>
                <wp:positionV relativeFrom="paragraph">
                  <wp:posOffset>65405</wp:posOffset>
                </wp:positionV>
                <wp:extent cx="4819650" cy="8858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9715E" w14:textId="4FCC0964" w:rsidR="00905466" w:rsidRPr="00722E11" w:rsidRDefault="00905466" w:rsidP="00905466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  <w:r w:rsidRPr="00722E11"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>本研修会・講演会に関する問い合わせは、事務局までお願いいたします。</w:t>
                            </w:r>
                          </w:p>
                          <w:p w14:paraId="765EC9F5" w14:textId="2362817E" w:rsidR="00905466" w:rsidRPr="00722E11" w:rsidRDefault="00905466" w:rsidP="00905466">
                            <w:pPr>
                              <w:spacing w:line="320" w:lineRule="exact"/>
                              <w:ind w:left="-63" w:right="185" w:firstLineChars="100" w:firstLine="16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2"/>
                              </w:rPr>
                            </w:pPr>
                            <w:r w:rsidRPr="00722E11"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 xml:space="preserve">事務局　</w:t>
                            </w:r>
                            <w:r w:rsidRPr="00722E11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2"/>
                              </w:rPr>
                              <w:t>TEL</w:t>
                            </w:r>
                            <w:r w:rsidRPr="00722E11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2"/>
                              </w:rPr>
                              <w:t>：</w:t>
                            </w:r>
                            <w:r w:rsidRPr="00722E11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2"/>
                              </w:rPr>
                              <w:t>03</w:t>
                            </w:r>
                            <w:r w:rsidRPr="00722E11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2"/>
                              </w:rPr>
                              <w:t>-</w:t>
                            </w:r>
                            <w:r w:rsidRPr="00722E11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2"/>
                              </w:rPr>
                              <w:t>5623</w:t>
                            </w:r>
                            <w:r w:rsidRPr="00722E11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2"/>
                              </w:rPr>
                              <w:t>-</w:t>
                            </w:r>
                            <w:r w:rsidRPr="00722E11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2"/>
                              </w:rPr>
                              <w:t xml:space="preserve">3645 </w:t>
                            </w:r>
                            <w:r w:rsidRPr="00722E11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722E11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2"/>
                              </w:rPr>
                              <w:t>FAX</w:t>
                            </w:r>
                            <w:r w:rsidRPr="00722E11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2"/>
                              </w:rPr>
                              <w:t>：</w:t>
                            </w:r>
                            <w:r w:rsidRPr="00722E11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2"/>
                              </w:rPr>
                              <w:t>03</w:t>
                            </w:r>
                            <w:r w:rsidRPr="00722E11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2"/>
                              </w:rPr>
                              <w:t>-</w:t>
                            </w:r>
                            <w:r w:rsidRPr="00722E11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2"/>
                              </w:rPr>
                              <w:t>5623</w:t>
                            </w:r>
                            <w:r w:rsidRPr="00722E11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2"/>
                              </w:rPr>
                              <w:t>-</w:t>
                            </w:r>
                            <w:r w:rsidRPr="00722E11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2"/>
                              </w:rPr>
                              <w:t>5554</w:t>
                            </w:r>
                          </w:p>
                          <w:p w14:paraId="01D7AD86" w14:textId="72CCA2E3" w:rsidR="00905466" w:rsidRPr="00722E11" w:rsidRDefault="00905466" w:rsidP="0090546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sz w:val="20"/>
                                <w:szCs w:val="18"/>
                              </w:rPr>
                            </w:pPr>
                            <w:r w:rsidRPr="00722E11">
                              <w:rPr>
                                <w:rFonts w:ascii="メイリオ" w:eastAsia="メイリオ" w:hAnsi="メイリオ"/>
                                <w:sz w:val="16"/>
                              </w:rPr>
                              <w:t xml:space="preserve">                                                       </w:t>
                            </w:r>
                            <w:r w:rsidR="009C3823"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 xml:space="preserve">　　　</w:t>
                            </w:r>
                            <w:r w:rsidRPr="00722E11">
                              <w:rPr>
                                <w:rFonts w:ascii="メイリオ" w:eastAsia="メイリオ" w:hAnsi="メイリオ"/>
                                <w:sz w:val="16"/>
                              </w:rPr>
                              <w:t xml:space="preserve">      </w:t>
                            </w:r>
                            <w:r w:rsidR="00D511B1"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 xml:space="preserve">　　　　</w:t>
                            </w:r>
                            <w:r w:rsidRPr="00722E11"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>（担当：</w:t>
                            </w:r>
                            <w:r w:rsidR="009C3823"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>小町</w:t>
                            </w:r>
                            <w:r w:rsidRPr="00722E11"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74D4B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.95pt;margin-top:5.15pt;width:379.5pt;height:6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" filled="f" stroked="f">
                <v:textbox>
                  <w:txbxContent>
                    <w:p w14:paraId="0459715E" w14:textId="4FCC0964" w:rsidR="00905466" w:rsidRPr="00722E11" w:rsidRDefault="00905466" w:rsidP="00905466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sz w:val="16"/>
                        </w:rPr>
                      </w:pPr>
                      <w:r w:rsidRPr="00722E11">
                        <w:rPr>
                          <w:rFonts w:ascii="メイリオ" w:eastAsia="メイリオ" w:hAnsi="メイリオ" w:hint="eastAsia"/>
                          <w:sz w:val="16"/>
                        </w:rPr>
                        <w:t>本研修会・講演会に関する問い合わせは、事務局までお願いいたします。</w:t>
                      </w:r>
                    </w:p>
                    <w:p w14:paraId="765EC9F5" w14:textId="2362817E" w:rsidR="00905466" w:rsidRPr="00722E11" w:rsidRDefault="00905466" w:rsidP="00905466">
                      <w:pPr>
                        <w:spacing w:line="320" w:lineRule="exact"/>
                        <w:ind w:left="-63" w:right="185" w:firstLineChars="100" w:firstLine="160"/>
                        <w:jc w:val="center"/>
                        <w:rPr>
                          <w:rFonts w:ascii="メイリオ" w:eastAsia="メイリオ" w:hAnsi="メイリオ"/>
                          <w:b/>
                          <w:sz w:val="20"/>
                          <w:szCs w:val="22"/>
                        </w:rPr>
                      </w:pPr>
                      <w:r w:rsidRPr="00722E11">
                        <w:rPr>
                          <w:rFonts w:ascii="メイリオ" w:eastAsia="メイリオ" w:hAnsi="メイリオ" w:hint="eastAsia"/>
                          <w:sz w:val="16"/>
                        </w:rPr>
                        <w:t xml:space="preserve">事務局　</w:t>
                      </w:r>
                      <w:r w:rsidRPr="00722E11">
                        <w:rPr>
                          <w:rFonts w:ascii="メイリオ" w:eastAsia="メイリオ" w:hAnsi="メイリオ"/>
                          <w:b/>
                          <w:sz w:val="20"/>
                          <w:szCs w:val="22"/>
                        </w:rPr>
                        <w:t>TEL</w:t>
                      </w:r>
                      <w:r w:rsidRPr="00722E11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2"/>
                        </w:rPr>
                        <w:t>：</w:t>
                      </w:r>
                      <w:r w:rsidRPr="00722E11">
                        <w:rPr>
                          <w:rFonts w:ascii="メイリオ" w:eastAsia="メイリオ" w:hAnsi="メイリオ"/>
                          <w:b/>
                          <w:sz w:val="20"/>
                          <w:szCs w:val="22"/>
                        </w:rPr>
                        <w:t>03</w:t>
                      </w:r>
                      <w:r w:rsidRPr="00722E11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2"/>
                        </w:rPr>
                        <w:t>-</w:t>
                      </w:r>
                      <w:r w:rsidRPr="00722E11">
                        <w:rPr>
                          <w:rFonts w:ascii="メイリオ" w:eastAsia="メイリオ" w:hAnsi="メイリオ"/>
                          <w:b/>
                          <w:sz w:val="20"/>
                          <w:szCs w:val="22"/>
                        </w:rPr>
                        <w:t>5623</w:t>
                      </w:r>
                      <w:r w:rsidRPr="00722E11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2"/>
                        </w:rPr>
                        <w:t>-</w:t>
                      </w:r>
                      <w:r w:rsidRPr="00722E11">
                        <w:rPr>
                          <w:rFonts w:ascii="メイリオ" w:eastAsia="メイリオ" w:hAnsi="メイリオ"/>
                          <w:b/>
                          <w:sz w:val="20"/>
                          <w:szCs w:val="22"/>
                        </w:rPr>
                        <w:t xml:space="preserve">3645 </w:t>
                      </w:r>
                      <w:r w:rsidRPr="00722E11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2"/>
                        </w:rPr>
                        <w:t xml:space="preserve"> </w:t>
                      </w:r>
                      <w:r w:rsidRPr="00722E11">
                        <w:rPr>
                          <w:rFonts w:ascii="メイリオ" w:eastAsia="メイリオ" w:hAnsi="メイリオ"/>
                          <w:b/>
                          <w:sz w:val="20"/>
                          <w:szCs w:val="22"/>
                        </w:rPr>
                        <w:t>FAX</w:t>
                      </w:r>
                      <w:r w:rsidRPr="00722E11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2"/>
                        </w:rPr>
                        <w:t>：</w:t>
                      </w:r>
                      <w:r w:rsidRPr="00722E11">
                        <w:rPr>
                          <w:rFonts w:ascii="メイリオ" w:eastAsia="メイリオ" w:hAnsi="メイリオ"/>
                          <w:b/>
                          <w:sz w:val="20"/>
                          <w:szCs w:val="22"/>
                        </w:rPr>
                        <w:t>03</w:t>
                      </w:r>
                      <w:r w:rsidRPr="00722E11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2"/>
                        </w:rPr>
                        <w:t>-</w:t>
                      </w:r>
                      <w:r w:rsidRPr="00722E11">
                        <w:rPr>
                          <w:rFonts w:ascii="メイリオ" w:eastAsia="メイリオ" w:hAnsi="メイリオ"/>
                          <w:b/>
                          <w:sz w:val="20"/>
                          <w:szCs w:val="22"/>
                        </w:rPr>
                        <w:t>5623</w:t>
                      </w:r>
                      <w:r w:rsidRPr="00722E11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2"/>
                        </w:rPr>
                        <w:t>-</w:t>
                      </w:r>
                      <w:r w:rsidRPr="00722E11">
                        <w:rPr>
                          <w:rFonts w:ascii="メイリオ" w:eastAsia="メイリオ" w:hAnsi="メイリオ"/>
                          <w:b/>
                          <w:sz w:val="20"/>
                          <w:szCs w:val="22"/>
                        </w:rPr>
                        <w:t>5554</w:t>
                      </w:r>
                    </w:p>
                    <w:p w14:paraId="01D7AD86" w14:textId="72CCA2E3" w:rsidR="00905466" w:rsidRPr="00722E11" w:rsidRDefault="00905466" w:rsidP="00905466">
                      <w:pPr>
                        <w:spacing w:line="320" w:lineRule="exact"/>
                        <w:rPr>
                          <w:rFonts w:ascii="メイリオ" w:eastAsia="メイリオ" w:hAnsi="メイリオ"/>
                          <w:sz w:val="20"/>
                          <w:szCs w:val="18"/>
                        </w:rPr>
                      </w:pPr>
                      <w:r w:rsidRPr="00722E11">
                        <w:rPr>
                          <w:rFonts w:ascii="メイリオ" w:eastAsia="メイリオ" w:hAnsi="メイリオ"/>
                          <w:sz w:val="16"/>
                        </w:rPr>
                        <w:t xml:space="preserve">                                                       </w:t>
                      </w:r>
                      <w:r w:rsidR="009C3823">
                        <w:rPr>
                          <w:rFonts w:ascii="メイリオ" w:eastAsia="メイリオ" w:hAnsi="メイリオ" w:hint="eastAsia"/>
                          <w:sz w:val="16"/>
                        </w:rPr>
                        <w:t xml:space="preserve">　　　</w:t>
                      </w:r>
                      <w:r w:rsidRPr="00722E11">
                        <w:rPr>
                          <w:rFonts w:ascii="メイリオ" w:eastAsia="メイリオ" w:hAnsi="メイリオ"/>
                          <w:sz w:val="16"/>
                        </w:rPr>
                        <w:t xml:space="preserve">      </w:t>
                      </w:r>
                      <w:r w:rsidR="00D511B1">
                        <w:rPr>
                          <w:rFonts w:ascii="メイリオ" w:eastAsia="メイリオ" w:hAnsi="メイリオ" w:hint="eastAsia"/>
                          <w:sz w:val="16"/>
                        </w:rPr>
                        <w:t xml:space="preserve">　　　　</w:t>
                      </w:r>
                      <w:r w:rsidRPr="00722E11">
                        <w:rPr>
                          <w:rFonts w:ascii="メイリオ" w:eastAsia="メイリオ" w:hAnsi="メイリオ" w:hint="eastAsia"/>
                          <w:sz w:val="16"/>
                        </w:rPr>
                        <w:t>（担当：</w:t>
                      </w:r>
                      <w:r w:rsidR="009C3823">
                        <w:rPr>
                          <w:rFonts w:ascii="メイリオ" w:eastAsia="メイリオ" w:hAnsi="メイリオ" w:hint="eastAsia"/>
                          <w:sz w:val="16"/>
                        </w:rPr>
                        <w:t>小町</w:t>
                      </w:r>
                      <w:r w:rsidRPr="00722E11">
                        <w:rPr>
                          <w:rFonts w:ascii="メイリオ" w:eastAsia="メイリオ" w:hAnsi="メイリオ" w:hint="eastAsia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43473">
        <w:rPr>
          <w:sz w:val="22"/>
          <w:szCs w:val="22"/>
        </w:rPr>
        <w:pict w14:anchorId="56D656F2">
          <v:rect id="_x0000_i1028" style="width:447.85pt;height:1.8pt" o:hralign="center" o:hrstd="t" o:hrnoshade="t" o:hr="t" fillcolor="black" stroked="f">
            <v:textbox inset="5.85pt,.7pt,5.85pt,.7pt"/>
          </v:rect>
        </w:pict>
      </w:r>
    </w:p>
    <w:sectPr w:rsidR="007D014E" w:rsidSect="00343473">
      <w:footerReference w:type="default" r:id="rId12"/>
      <w:pgSz w:w="11906" w:h="16838"/>
      <w:pgMar w:top="1134" w:right="1418" w:bottom="1134" w:left="1531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C770B" w14:textId="77777777" w:rsidR="00D8456E" w:rsidRDefault="00D8456E">
      <w:r>
        <w:separator/>
      </w:r>
    </w:p>
  </w:endnote>
  <w:endnote w:type="continuationSeparator" w:id="0">
    <w:p w14:paraId="79B75947" w14:textId="77777777" w:rsidR="00D8456E" w:rsidRDefault="00D8456E">
      <w:r>
        <w:continuationSeparator/>
      </w:r>
    </w:p>
  </w:endnote>
  <w:endnote w:type="continuationNotice" w:id="1">
    <w:p w14:paraId="4A83E666" w14:textId="77777777" w:rsidR="00D8456E" w:rsidRDefault="00D84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570E" w14:textId="7438DAB9" w:rsidR="00582D58" w:rsidRDefault="00582D58">
    <w:pPr>
      <w:pStyle w:val="a8"/>
      <w:jc w:val="center"/>
    </w:pPr>
  </w:p>
  <w:p w14:paraId="56D6570F" w14:textId="77777777" w:rsidR="00582D58" w:rsidRDefault="00582D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92990" w14:textId="77777777" w:rsidR="00D8456E" w:rsidRDefault="00D8456E">
      <w:r>
        <w:separator/>
      </w:r>
    </w:p>
  </w:footnote>
  <w:footnote w:type="continuationSeparator" w:id="0">
    <w:p w14:paraId="39A81857" w14:textId="77777777" w:rsidR="00D8456E" w:rsidRDefault="00D8456E">
      <w:r>
        <w:continuationSeparator/>
      </w:r>
    </w:p>
  </w:footnote>
  <w:footnote w:type="continuationNotice" w:id="1">
    <w:p w14:paraId="132C279B" w14:textId="77777777" w:rsidR="00D8456E" w:rsidRDefault="00D845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CD0"/>
    <w:multiLevelType w:val="hybridMultilevel"/>
    <w:tmpl w:val="AA9CC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6A5F84"/>
    <w:multiLevelType w:val="hybridMultilevel"/>
    <w:tmpl w:val="FF8AE56E"/>
    <w:lvl w:ilvl="0" w:tplc="04090011">
      <w:start w:val="1"/>
      <w:numFmt w:val="decimalEnclosedCircle"/>
      <w:lvlText w:val="%1"/>
      <w:lvlJc w:val="left"/>
      <w:pPr>
        <w:ind w:left="1004" w:hanging="720"/>
      </w:pPr>
      <w:rPr>
        <w:rFonts w:hint="default"/>
      </w:rPr>
    </w:lvl>
    <w:lvl w:ilvl="1" w:tplc="BE3A50B2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27AB02FF"/>
    <w:multiLevelType w:val="hybridMultilevel"/>
    <w:tmpl w:val="37982934"/>
    <w:lvl w:ilvl="0" w:tplc="466053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767FEA"/>
    <w:multiLevelType w:val="hybridMultilevel"/>
    <w:tmpl w:val="218EAC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F0128E"/>
    <w:multiLevelType w:val="hybridMultilevel"/>
    <w:tmpl w:val="DD824766"/>
    <w:lvl w:ilvl="0" w:tplc="53B23372">
      <w:start w:val="1"/>
      <w:numFmt w:val="decimalEnclosedCircle"/>
      <w:lvlText w:val="%1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55F56617"/>
    <w:multiLevelType w:val="hybridMultilevel"/>
    <w:tmpl w:val="C95A169C"/>
    <w:lvl w:ilvl="0" w:tplc="0C6262F8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BF4084FA"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636E4876"/>
    <w:multiLevelType w:val="hybridMultilevel"/>
    <w:tmpl w:val="8358307A"/>
    <w:lvl w:ilvl="0" w:tplc="B080ADC4">
      <w:start w:val="1"/>
      <w:numFmt w:val="decimal"/>
      <w:lvlText w:val="（%1）"/>
      <w:lvlJc w:val="left"/>
      <w:pPr>
        <w:ind w:left="1555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13"/>
    <w:rsid w:val="00004265"/>
    <w:rsid w:val="000135E7"/>
    <w:rsid w:val="000201A2"/>
    <w:rsid w:val="00023A4A"/>
    <w:rsid w:val="00024BC2"/>
    <w:rsid w:val="000422E4"/>
    <w:rsid w:val="00042382"/>
    <w:rsid w:val="00043F53"/>
    <w:rsid w:val="00057E81"/>
    <w:rsid w:val="00060F1D"/>
    <w:rsid w:val="000616D8"/>
    <w:rsid w:val="00063229"/>
    <w:rsid w:val="000823A9"/>
    <w:rsid w:val="00085415"/>
    <w:rsid w:val="000A26F0"/>
    <w:rsid w:val="000A60FB"/>
    <w:rsid w:val="000C6732"/>
    <w:rsid w:val="000D10E6"/>
    <w:rsid w:val="000E2569"/>
    <w:rsid w:val="000E476E"/>
    <w:rsid w:val="00100ACD"/>
    <w:rsid w:val="00100BEF"/>
    <w:rsid w:val="00104938"/>
    <w:rsid w:val="00107849"/>
    <w:rsid w:val="00110C98"/>
    <w:rsid w:val="00111684"/>
    <w:rsid w:val="00112068"/>
    <w:rsid w:val="00112BB1"/>
    <w:rsid w:val="001154A3"/>
    <w:rsid w:val="00115EB3"/>
    <w:rsid w:val="001217FE"/>
    <w:rsid w:val="00127FFE"/>
    <w:rsid w:val="00131B43"/>
    <w:rsid w:val="0014051A"/>
    <w:rsid w:val="0016122A"/>
    <w:rsid w:val="001710B0"/>
    <w:rsid w:val="00176002"/>
    <w:rsid w:val="00183BA9"/>
    <w:rsid w:val="001A06F7"/>
    <w:rsid w:val="001A1F22"/>
    <w:rsid w:val="001A3CF6"/>
    <w:rsid w:val="001B14C1"/>
    <w:rsid w:val="001B23EB"/>
    <w:rsid w:val="001B65A0"/>
    <w:rsid w:val="001C0BDD"/>
    <w:rsid w:val="001C5261"/>
    <w:rsid w:val="001D44DD"/>
    <w:rsid w:val="001D511D"/>
    <w:rsid w:val="001D7EDA"/>
    <w:rsid w:val="001E0E78"/>
    <w:rsid w:val="001E5BFB"/>
    <w:rsid w:val="002164AB"/>
    <w:rsid w:val="00230B45"/>
    <w:rsid w:val="00244D27"/>
    <w:rsid w:val="00251C30"/>
    <w:rsid w:val="0026431A"/>
    <w:rsid w:val="00282122"/>
    <w:rsid w:val="002831B7"/>
    <w:rsid w:val="00291CE6"/>
    <w:rsid w:val="002928A2"/>
    <w:rsid w:val="002B1375"/>
    <w:rsid w:val="002B3DE0"/>
    <w:rsid w:val="002B64E9"/>
    <w:rsid w:val="002B74E9"/>
    <w:rsid w:val="002D45CA"/>
    <w:rsid w:val="002F061C"/>
    <w:rsid w:val="002F177A"/>
    <w:rsid w:val="00314CAA"/>
    <w:rsid w:val="0032366F"/>
    <w:rsid w:val="00334D21"/>
    <w:rsid w:val="00343473"/>
    <w:rsid w:val="00352290"/>
    <w:rsid w:val="00371664"/>
    <w:rsid w:val="0037760A"/>
    <w:rsid w:val="00383F83"/>
    <w:rsid w:val="003865DE"/>
    <w:rsid w:val="00390489"/>
    <w:rsid w:val="00396323"/>
    <w:rsid w:val="00396D84"/>
    <w:rsid w:val="003B084A"/>
    <w:rsid w:val="003B0DF9"/>
    <w:rsid w:val="003B48DB"/>
    <w:rsid w:val="003D1696"/>
    <w:rsid w:val="003D51B1"/>
    <w:rsid w:val="003E0485"/>
    <w:rsid w:val="003E1CCC"/>
    <w:rsid w:val="003F1C36"/>
    <w:rsid w:val="003F3E79"/>
    <w:rsid w:val="003F59E5"/>
    <w:rsid w:val="003F72B6"/>
    <w:rsid w:val="004150A3"/>
    <w:rsid w:val="00426CCC"/>
    <w:rsid w:val="0043381D"/>
    <w:rsid w:val="00437047"/>
    <w:rsid w:val="00443228"/>
    <w:rsid w:val="00453258"/>
    <w:rsid w:val="00460129"/>
    <w:rsid w:val="00464612"/>
    <w:rsid w:val="00467B1F"/>
    <w:rsid w:val="004773A7"/>
    <w:rsid w:val="004831F8"/>
    <w:rsid w:val="00484A22"/>
    <w:rsid w:val="00493E11"/>
    <w:rsid w:val="00497B67"/>
    <w:rsid w:val="004B6963"/>
    <w:rsid w:val="004B7316"/>
    <w:rsid w:val="004C176A"/>
    <w:rsid w:val="004C7679"/>
    <w:rsid w:val="004D0E12"/>
    <w:rsid w:val="004E1037"/>
    <w:rsid w:val="004F2CFD"/>
    <w:rsid w:val="004F70D7"/>
    <w:rsid w:val="0050689D"/>
    <w:rsid w:val="00511FEE"/>
    <w:rsid w:val="005125EB"/>
    <w:rsid w:val="0051626B"/>
    <w:rsid w:val="00522C64"/>
    <w:rsid w:val="005245E6"/>
    <w:rsid w:val="005264AB"/>
    <w:rsid w:val="005366CD"/>
    <w:rsid w:val="00543A0E"/>
    <w:rsid w:val="00544201"/>
    <w:rsid w:val="00544830"/>
    <w:rsid w:val="005551B4"/>
    <w:rsid w:val="00561596"/>
    <w:rsid w:val="00575C53"/>
    <w:rsid w:val="005762E4"/>
    <w:rsid w:val="00582D58"/>
    <w:rsid w:val="00584457"/>
    <w:rsid w:val="00585976"/>
    <w:rsid w:val="00592FAD"/>
    <w:rsid w:val="005A1F89"/>
    <w:rsid w:val="005A617A"/>
    <w:rsid w:val="005B2EE0"/>
    <w:rsid w:val="005B5E53"/>
    <w:rsid w:val="005B766D"/>
    <w:rsid w:val="005C1044"/>
    <w:rsid w:val="005C4E22"/>
    <w:rsid w:val="005C544B"/>
    <w:rsid w:val="005C60EB"/>
    <w:rsid w:val="005D0EF8"/>
    <w:rsid w:val="005D793D"/>
    <w:rsid w:val="005E5FEC"/>
    <w:rsid w:val="005F7B36"/>
    <w:rsid w:val="006009D6"/>
    <w:rsid w:val="00603CF0"/>
    <w:rsid w:val="00605A9E"/>
    <w:rsid w:val="006133D5"/>
    <w:rsid w:val="0062188B"/>
    <w:rsid w:val="006222D4"/>
    <w:rsid w:val="006245F0"/>
    <w:rsid w:val="006258BE"/>
    <w:rsid w:val="00627147"/>
    <w:rsid w:val="00634A2D"/>
    <w:rsid w:val="0064314C"/>
    <w:rsid w:val="00652E6A"/>
    <w:rsid w:val="0066121F"/>
    <w:rsid w:val="00661997"/>
    <w:rsid w:val="00662A5C"/>
    <w:rsid w:val="00666EF2"/>
    <w:rsid w:val="00672D9A"/>
    <w:rsid w:val="00680B2A"/>
    <w:rsid w:val="006A4506"/>
    <w:rsid w:val="006A4589"/>
    <w:rsid w:val="006A5859"/>
    <w:rsid w:val="006A5894"/>
    <w:rsid w:val="006B174B"/>
    <w:rsid w:val="006B52A1"/>
    <w:rsid w:val="006C272E"/>
    <w:rsid w:val="006C6A70"/>
    <w:rsid w:val="006C772A"/>
    <w:rsid w:val="006F3C24"/>
    <w:rsid w:val="007008D4"/>
    <w:rsid w:val="007016D8"/>
    <w:rsid w:val="00701870"/>
    <w:rsid w:val="00705117"/>
    <w:rsid w:val="00716FB0"/>
    <w:rsid w:val="00722E11"/>
    <w:rsid w:val="00726058"/>
    <w:rsid w:val="00731DFA"/>
    <w:rsid w:val="007532A7"/>
    <w:rsid w:val="0076011F"/>
    <w:rsid w:val="00761957"/>
    <w:rsid w:val="00762F5C"/>
    <w:rsid w:val="00763625"/>
    <w:rsid w:val="00764BCE"/>
    <w:rsid w:val="007762BD"/>
    <w:rsid w:val="007809AB"/>
    <w:rsid w:val="0079498E"/>
    <w:rsid w:val="007964AB"/>
    <w:rsid w:val="00796FCD"/>
    <w:rsid w:val="007B649C"/>
    <w:rsid w:val="007B6BC5"/>
    <w:rsid w:val="007C3C02"/>
    <w:rsid w:val="007C7280"/>
    <w:rsid w:val="007D014E"/>
    <w:rsid w:val="007E6C2A"/>
    <w:rsid w:val="007F08D2"/>
    <w:rsid w:val="007F1372"/>
    <w:rsid w:val="00802F11"/>
    <w:rsid w:val="00814CEC"/>
    <w:rsid w:val="008171FF"/>
    <w:rsid w:val="008302AA"/>
    <w:rsid w:val="00834437"/>
    <w:rsid w:val="00856A06"/>
    <w:rsid w:val="00857352"/>
    <w:rsid w:val="00860517"/>
    <w:rsid w:val="00862BAF"/>
    <w:rsid w:val="00870B59"/>
    <w:rsid w:val="008715A7"/>
    <w:rsid w:val="00873BBC"/>
    <w:rsid w:val="008A46A5"/>
    <w:rsid w:val="008B5266"/>
    <w:rsid w:val="008C1868"/>
    <w:rsid w:val="008C22EA"/>
    <w:rsid w:val="008E64E3"/>
    <w:rsid w:val="008E6D98"/>
    <w:rsid w:val="008E7C17"/>
    <w:rsid w:val="008F6580"/>
    <w:rsid w:val="008F7064"/>
    <w:rsid w:val="00905466"/>
    <w:rsid w:val="00917693"/>
    <w:rsid w:val="0092798F"/>
    <w:rsid w:val="009365B1"/>
    <w:rsid w:val="009456F4"/>
    <w:rsid w:val="0096236C"/>
    <w:rsid w:val="0096475F"/>
    <w:rsid w:val="009813CD"/>
    <w:rsid w:val="009961EA"/>
    <w:rsid w:val="009A0E63"/>
    <w:rsid w:val="009A4F6E"/>
    <w:rsid w:val="009A66A8"/>
    <w:rsid w:val="009B2001"/>
    <w:rsid w:val="009B36F1"/>
    <w:rsid w:val="009C3823"/>
    <w:rsid w:val="009C5B84"/>
    <w:rsid w:val="009D1DE4"/>
    <w:rsid w:val="009E5AAA"/>
    <w:rsid w:val="009F1CBE"/>
    <w:rsid w:val="009F27FC"/>
    <w:rsid w:val="00A14A70"/>
    <w:rsid w:val="00A17F14"/>
    <w:rsid w:val="00A23FB9"/>
    <w:rsid w:val="00A33162"/>
    <w:rsid w:val="00A36BE4"/>
    <w:rsid w:val="00A404C6"/>
    <w:rsid w:val="00A4249B"/>
    <w:rsid w:val="00A515EA"/>
    <w:rsid w:val="00A572FC"/>
    <w:rsid w:val="00A65C4D"/>
    <w:rsid w:val="00A67137"/>
    <w:rsid w:val="00A7480B"/>
    <w:rsid w:val="00A96EE4"/>
    <w:rsid w:val="00AA3FED"/>
    <w:rsid w:val="00AC4326"/>
    <w:rsid w:val="00AC4732"/>
    <w:rsid w:val="00AC5572"/>
    <w:rsid w:val="00AD4E67"/>
    <w:rsid w:val="00AD5085"/>
    <w:rsid w:val="00AD5E1C"/>
    <w:rsid w:val="00AD6903"/>
    <w:rsid w:val="00AE0628"/>
    <w:rsid w:val="00AE0C4D"/>
    <w:rsid w:val="00AE29A6"/>
    <w:rsid w:val="00AE4D93"/>
    <w:rsid w:val="00B0021D"/>
    <w:rsid w:val="00B13CD3"/>
    <w:rsid w:val="00B37CB3"/>
    <w:rsid w:val="00B429ED"/>
    <w:rsid w:val="00B47784"/>
    <w:rsid w:val="00B56AFF"/>
    <w:rsid w:val="00B6246C"/>
    <w:rsid w:val="00B628EE"/>
    <w:rsid w:val="00B705CE"/>
    <w:rsid w:val="00B75F8A"/>
    <w:rsid w:val="00B800FD"/>
    <w:rsid w:val="00B831A7"/>
    <w:rsid w:val="00B85216"/>
    <w:rsid w:val="00B904D3"/>
    <w:rsid w:val="00B971F4"/>
    <w:rsid w:val="00BA3E9A"/>
    <w:rsid w:val="00BB24E8"/>
    <w:rsid w:val="00BC0338"/>
    <w:rsid w:val="00BC12CB"/>
    <w:rsid w:val="00BC2183"/>
    <w:rsid w:val="00BC463B"/>
    <w:rsid w:val="00BC4E37"/>
    <w:rsid w:val="00BF4960"/>
    <w:rsid w:val="00C0135E"/>
    <w:rsid w:val="00C15D26"/>
    <w:rsid w:val="00C23212"/>
    <w:rsid w:val="00C417D0"/>
    <w:rsid w:val="00C517C3"/>
    <w:rsid w:val="00C53DAB"/>
    <w:rsid w:val="00C54CF0"/>
    <w:rsid w:val="00C559B7"/>
    <w:rsid w:val="00C5742A"/>
    <w:rsid w:val="00C6207C"/>
    <w:rsid w:val="00C660F9"/>
    <w:rsid w:val="00C70D54"/>
    <w:rsid w:val="00C72D58"/>
    <w:rsid w:val="00C74B3A"/>
    <w:rsid w:val="00C81683"/>
    <w:rsid w:val="00C85889"/>
    <w:rsid w:val="00C86630"/>
    <w:rsid w:val="00C906A6"/>
    <w:rsid w:val="00CB1252"/>
    <w:rsid w:val="00CB6719"/>
    <w:rsid w:val="00CD05A2"/>
    <w:rsid w:val="00CD5F62"/>
    <w:rsid w:val="00CE52BC"/>
    <w:rsid w:val="00CF5034"/>
    <w:rsid w:val="00D046ED"/>
    <w:rsid w:val="00D152B8"/>
    <w:rsid w:val="00D16A67"/>
    <w:rsid w:val="00D46CA3"/>
    <w:rsid w:val="00D477F1"/>
    <w:rsid w:val="00D479A0"/>
    <w:rsid w:val="00D511B1"/>
    <w:rsid w:val="00D60C9D"/>
    <w:rsid w:val="00D8456E"/>
    <w:rsid w:val="00D92594"/>
    <w:rsid w:val="00DA0ED2"/>
    <w:rsid w:val="00DA52B7"/>
    <w:rsid w:val="00DB67D9"/>
    <w:rsid w:val="00DC5B8E"/>
    <w:rsid w:val="00DC7EAB"/>
    <w:rsid w:val="00DD536C"/>
    <w:rsid w:val="00DF5D84"/>
    <w:rsid w:val="00DF6061"/>
    <w:rsid w:val="00E007DB"/>
    <w:rsid w:val="00E14B11"/>
    <w:rsid w:val="00E23E1C"/>
    <w:rsid w:val="00E2448D"/>
    <w:rsid w:val="00E36ADB"/>
    <w:rsid w:val="00E520B2"/>
    <w:rsid w:val="00E52705"/>
    <w:rsid w:val="00E53030"/>
    <w:rsid w:val="00E54307"/>
    <w:rsid w:val="00E5576E"/>
    <w:rsid w:val="00E658AE"/>
    <w:rsid w:val="00E815A8"/>
    <w:rsid w:val="00E83666"/>
    <w:rsid w:val="00EA04E9"/>
    <w:rsid w:val="00EB6356"/>
    <w:rsid w:val="00EC6DB6"/>
    <w:rsid w:val="00EE3735"/>
    <w:rsid w:val="00EF5F86"/>
    <w:rsid w:val="00F1046B"/>
    <w:rsid w:val="00F1600A"/>
    <w:rsid w:val="00F17BA3"/>
    <w:rsid w:val="00F308DB"/>
    <w:rsid w:val="00F325CC"/>
    <w:rsid w:val="00F41376"/>
    <w:rsid w:val="00F55A26"/>
    <w:rsid w:val="00F660DB"/>
    <w:rsid w:val="00F859F1"/>
    <w:rsid w:val="00F905FE"/>
    <w:rsid w:val="00F923CC"/>
    <w:rsid w:val="00F937E5"/>
    <w:rsid w:val="00F94B26"/>
    <w:rsid w:val="00F96B79"/>
    <w:rsid w:val="00FA135E"/>
    <w:rsid w:val="00FA57A3"/>
    <w:rsid w:val="00FB0D16"/>
    <w:rsid w:val="00FB1F8A"/>
    <w:rsid w:val="00FB1FE7"/>
    <w:rsid w:val="00FB5039"/>
    <w:rsid w:val="00FB6A08"/>
    <w:rsid w:val="00FC1E13"/>
    <w:rsid w:val="00FC7FFD"/>
    <w:rsid w:val="00FD27E7"/>
    <w:rsid w:val="00FD3A4A"/>
    <w:rsid w:val="00FD46B2"/>
    <w:rsid w:val="00FD4A54"/>
    <w:rsid w:val="00FE3F49"/>
    <w:rsid w:val="00FF3899"/>
    <w:rsid w:val="00FF40B8"/>
    <w:rsid w:val="00FF5288"/>
    <w:rsid w:val="204FB284"/>
    <w:rsid w:val="282C1D6F"/>
    <w:rsid w:val="2B0C178E"/>
    <w:rsid w:val="330496D0"/>
    <w:rsid w:val="33A29AB6"/>
    <w:rsid w:val="39B230A4"/>
    <w:rsid w:val="44D9278D"/>
    <w:rsid w:val="488062B4"/>
    <w:rsid w:val="696A25AA"/>
    <w:rsid w:val="6F15BFC6"/>
    <w:rsid w:val="7274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6D65667"/>
  <w15:docId w15:val="{5ECC6E61-F0D8-4632-BA16-7DEAEAA5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4E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B52A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52A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B52A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Body Text Indent"/>
    <w:basedOn w:val="a"/>
    <w:semiHidden/>
    <w:pPr>
      <w:autoSpaceDE w:val="0"/>
      <w:autoSpaceDN w:val="0"/>
      <w:adjustRightInd w:val="0"/>
      <w:ind w:leftChars="162" w:left="718" w:hangingChars="180" w:hanging="378"/>
      <w:jc w:val="left"/>
    </w:pPr>
    <w:rPr>
      <w:color w:val="0000FF"/>
    </w:rPr>
  </w:style>
  <w:style w:type="paragraph" w:styleId="a6">
    <w:name w:val="Date"/>
    <w:basedOn w:val="a"/>
    <w:next w:val="a"/>
    <w:semiHidden/>
  </w:style>
  <w:style w:type="paragraph" w:styleId="a7">
    <w:name w:val="Note Heading"/>
    <w:basedOn w:val="a"/>
    <w:next w:val="a"/>
    <w:semiHidden/>
    <w:pPr>
      <w:jc w:val="center"/>
    </w:pPr>
    <w:rPr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uiPriority w:val="99"/>
    <w:semiHidden/>
    <w:unhideWhenUsed/>
    <w:rsid w:val="007008D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008D4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DA0ED2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行間詰め (文字)"/>
    <w:basedOn w:val="a0"/>
    <w:link w:val="ae"/>
    <w:uiPriority w:val="1"/>
    <w:rsid w:val="00DA0ED2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5C1044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EB6356"/>
    <w:rPr>
      <w:kern w:val="2"/>
      <w:sz w:val="21"/>
    </w:rPr>
  </w:style>
  <w:style w:type="table" w:styleId="af1">
    <w:name w:val="Table Grid"/>
    <w:basedOn w:val="a1"/>
    <w:uiPriority w:val="59"/>
    <w:rsid w:val="0058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B52A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B52A1"/>
    <w:rPr>
      <w:rFonts w:asciiTheme="majorHAnsi" w:eastAsiaTheme="majorEastAsia" w:hAnsiTheme="majorHAnsi" w:cstheme="majorBidi"/>
      <w:kern w:val="2"/>
      <w:sz w:val="21"/>
    </w:rPr>
  </w:style>
  <w:style w:type="character" w:customStyle="1" w:styleId="30">
    <w:name w:val="見出し 3 (文字)"/>
    <w:basedOn w:val="a0"/>
    <w:link w:val="3"/>
    <w:uiPriority w:val="9"/>
    <w:rsid w:val="006B52A1"/>
    <w:rPr>
      <w:rFonts w:asciiTheme="majorHAnsi" w:eastAsiaTheme="majorEastAsia" w:hAnsiTheme="majorHAnsi" w:cstheme="majorBidi"/>
      <w:kern w:val="2"/>
      <w:sz w:val="21"/>
    </w:rPr>
  </w:style>
  <w:style w:type="character" w:styleId="af2">
    <w:name w:val="Strong"/>
    <w:basedOn w:val="a0"/>
    <w:uiPriority w:val="22"/>
    <w:qFormat/>
    <w:rsid w:val="006B52A1"/>
    <w:rPr>
      <w:b/>
      <w:bCs/>
    </w:rPr>
  </w:style>
  <w:style w:type="paragraph" w:customStyle="1" w:styleId="Default">
    <w:name w:val="Default"/>
    <w:rsid w:val="007E6C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1B65A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1B65A0"/>
    <w:rPr>
      <w:rFonts w:ascii="ＭＳ ゴシック" w:eastAsia="ＭＳ ゴシック" w:hAnsi="Courier New" w:cs="Courier New"/>
      <w:szCs w:val="21"/>
    </w:rPr>
  </w:style>
  <w:style w:type="character" w:customStyle="1" w:styleId="ui-provider">
    <w:name w:val="ui-provider"/>
    <w:basedOn w:val="a0"/>
    <w:rsid w:val="0043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880B3E948D4848B7206025A073D4CA" ma:contentTypeVersion="13" ma:contentTypeDescription="新しいドキュメントを作成します。" ma:contentTypeScope="" ma:versionID="f7311321abba82d90a760fc7af75ff8a">
  <xsd:schema xmlns:xsd="http://www.w3.org/2001/XMLSchema" xmlns:xs="http://www.w3.org/2001/XMLSchema" xmlns:p="http://schemas.microsoft.com/office/2006/metadata/properties" xmlns:ns2="af6d5a64-ba3c-47b0-82fd-6804f4f90e95" xmlns:ns3="aa59ffa0-450c-49c5-8eec-43b7c776c03c" targetNamespace="http://schemas.microsoft.com/office/2006/metadata/properties" ma:root="true" ma:fieldsID="4959e5ae82368d04987fb7a1b646a606" ns2:_="" ns3:_="">
    <xsd:import namespace="af6d5a64-ba3c-47b0-82fd-6804f4f90e95"/>
    <xsd:import namespace="aa59ffa0-450c-49c5-8eec-43b7c776c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d5a64-ba3c-47b0-82fd-6804f4f90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d411254-7b78-4fee-b030-ecd6b16e4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9ffa0-450c-49c5-8eec-43b7c776c0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e892e46-6c57-4d69-9437-08eb99632213}" ma:internalName="TaxCatchAll" ma:showField="CatchAllData" ma:web="aa59ffa0-450c-49c5-8eec-43b7c776c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d5a64-ba3c-47b0-82fd-6804f4f90e95">
      <Terms xmlns="http://schemas.microsoft.com/office/infopath/2007/PartnerControls"/>
    </lcf76f155ced4ddcb4097134ff3c332f>
    <TaxCatchAll xmlns="aa59ffa0-450c-49c5-8eec-43b7c776c03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336149-4CE8-4F79-8223-7265D9480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d5a64-ba3c-47b0-82fd-6804f4f90e95"/>
    <ds:schemaRef ds:uri="aa59ffa0-450c-49c5-8eec-43b7c776c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A6B35-9931-4E72-A55F-16139F5761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D79D6-CA6C-48BF-B8C5-D173002491B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a59ffa0-450c-49c5-8eec-43b7c776c03c"/>
    <ds:schemaRef ds:uri="http://purl.org/dc/elements/1.1/"/>
    <ds:schemaRef ds:uri="http://schemas.microsoft.com/office/2006/metadata/properties"/>
    <ds:schemaRef ds:uri="af6d5a64-ba3c-47b0-82fd-6804f4f90e95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F971299-2C7E-4262-899A-FB4A342D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6</TotalTime>
  <Pages>1</Pages>
  <Words>340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SSLアンカー協会・Q&amp;Sフレーム協会</vt:lpstr>
    </vt:vector>
  </TitlesOfParts>
  <Company>HP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SSLアンカー協会・Q&amp;Sフレーム協会</dc:title>
  <dc:subject>令和5年度　第１回　専門委員会</dc:subject>
  <dc:creator>A-MURAYAMA</dc:creator>
  <cp:lastModifiedBy>jce</cp:lastModifiedBy>
  <cp:revision>3</cp:revision>
  <cp:lastPrinted>2025-06-24T04:09:00Z</cp:lastPrinted>
  <dcterms:created xsi:type="dcterms:W3CDTF">2025-06-24T04:12:00Z</dcterms:created>
  <dcterms:modified xsi:type="dcterms:W3CDTF">2025-06-25T08:46:00Z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0x0101005B880B3E948D4848B7206025A073D4CA</vt:lpwstr>
  </property>
  <property fmtid="{D5CDD505-2E9C-101B-9397-08002B2CF9AE}" pid="3" name="MediaServiceImageTags">
    <vt:lpwstr/>
  </property>
</Properties>
</file>